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F95AE" w14:textId="77777777" w:rsidR="00393580" w:rsidRDefault="00393580" w:rsidP="00393580">
      <w:pPr>
        <w:rPr>
          <w:b/>
          <w:sz w:val="24"/>
          <w:szCs w:val="24"/>
        </w:rPr>
      </w:pPr>
      <w:r>
        <w:rPr>
          <w:b/>
          <w:sz w:val="24"/>
          <w:szCs w:val="24"/>
        </w:rPr>
        <w:t>NEW PATIENT QUESTIONNAIRE</w:t>
      </w:r>
    </w:p>
    <w:p w14:paraId="5A7E2640" w14:textId="77777777" w:rsidR="00393580" w:rsidRDefault="00393580" w:rsidP="00393580">
      <w:pPr>
        <w:rPr>
          <w:b/>
          <w:sz w:val="24"/>
          <w:szCs w:val="24"/>
        </w:rPr>
      </w:pPr>
    </w:p>
    <w:p w14:paraId="348E50A0" w14:textId="77777777" w:rsidR="00393580" w:rsidRDefault="00393580" w:rsidP="00393580">
      <w:pPr>
        <w:jc w:val="center"/>
        <w:rPr>
          <w:rFonts w:ascii="Bradley Hand ITC" w:hAnsi="Bradley Hand ITC"/>
          <w:b/>
          <w:sz w:val="24"/>
          <w:szCs w:val="24"/>
        </w:rPr>
      </w:pPr>
      <w:r>
        <w:rPr>
          <w:rFonts w:ascii="Bradley Hand ITC" w:hAnsi="Bradley Hand ITC"/>
          <w:b/>
          <w:sz w:val="24"/>
          <w:szCs w:val="24"/>
        </w:rPr>
        <w:t xml:space="preserve">**This form </w:t>
      </w:r>
      <w:r>
        <w:rPr>
          <w:rFonts w:ascii="Bradley Hand ITC" w:hAnsi="Bradley Hand ITC"/>
          <w:b/>
          <w:sz w:val="24"/>
          <w:szCs w:val="24"/>
          <w:u w:val="single"/>
        </w:rPr>
        <w:t>must</w:t>
      </w:r>
      <w:r>
        <w:rPr>
          <w:rFonts w:ascii="Bradley Hand ITC" w:hAnsi="Bradley Hand ITC"/>
          <w:b/>
          <w:sz w:val="24"/>
          <w:szCs w:val="24"/>
        </w:rPr>
        <w:t xml:space="preserve"> be brought with you for your New Patient Medical – </w:t>
      </w:r>
    </w:p>
    <w:p w14:paraId="52B7C8C4" w14:textId="77777777" w:rsidR="00393580" w:rsidRDefault="00393580" w:rsidP="00393580">
      <w:pPr>
        <w:jc w:val="center"/>
        <w:rPr>
          <w:rFonts w:ascii="Bradley Hand ITC" w:hAnsi="Bradley Hand ITC"/>
          <w:b/>
          <w:sz w:val="24"/>
          <w:szCs w:val="24"/>
        </w:rPr>
      </w:pPr>
      <w:r>
        <w:rPr>
          <w:rFonts w:ascii="Bradley Hand ITC" w:hAnsi="Bradley Hand ITC"/>
          <w:b/>
          <w:sz w:val="24"/>
          <w:szCs w:val="24"/>
        </w:rPr>
        <w:t>you will not be seen or able to register without it**</w:t>
      </w:r>
    </w:p>
    <w:p w14:paraId="6F9DDB58" w14:textId="77777777" w:rsidR="00393580" w:rsidRDefault="00393580" w:rsidP="00393580">
      <w:pPr>
        <w:jc w:val="both"/>
        <w:rPr>
          <w:sz w:val="24"/>
          <w:szCs w:val="24"/>
        </w:rPr>
      </w:pPr>
    </w:p>
    <w:p w14:paraId="15F4BE80" w14:textId="77777777" w:rsidR="00393580" w:rsidRDefault="00393580" w:rsidP="00393580">
      <w:pPr>
        <w:jc w:val="both"/>
        <w:rPr>
          <w:sz w:val="24"/>
          <w:szCs w:val="24"/>
        </w:rPr>
      </w:pPr>
      <w:r>
        <w:rPr>
          <w:sz w:val="24"/>
          <w:szCs w:val="24"/>
        </w:rPr>
        <w:t xml:space="preserve">We would be grateful if you could complete this questionnaire.  It will help us to provide a better service for you if we know a little of your medical history and circumstances.  Your previous records may take some time to reach us or may not contain all the information that we would find useful.  </w:t>
      </w:r>
    </w:p>
    <w:p w14:paraId="693CEDF8" w14:textId="77777777" w:rsidR="00393580" w:rsidRDefault="00393580" w:rsidP="00393580">
      <w:pPr>
        <w:rPr>
          <w:sz w:val="24"/>
          <w:szCs w:val="24"/>
        </w:rPr>
      </w:pPr>
    </w:p>
    <w:p w14:paraId="61822925" w14:textId="77777777" w:rsidR="00393580" w:rsidRDefault="00393580" w:rsidP="00393580">
      <w:pPr>
        <w:jc w:val="center"/>
        <w:rPr>
          <w:sz w:val="24"/>
          <w:szCs w:val="24"/>
        </w:rPr>
      </w:pPr>
      <w:proofErr w:type="gramStart"/>
      <w:r>
        <w:rPr>
          <w:b/>
          <w:sz w:val="24"/>
          <w:szCs w:val="24"/>
        </w:rPr>
        <w:t>DATE  ISSUED</w:t>
      </w:r>
      <w:proofErr w:type="gramEnd"/>
      <w:r>
        <w:rPr>
          <w:b/>
          <w:sz w:val="24"/>
          <w:szCs w:val="24"/>
        </w:rPr>
        <w:t xml:space="preserve"> TO PATIENT    </w:t>
      </w:r>
      <w:r>
        <w:rPr>
          <w:sz w:val="24"/>
          <w:szCs w:val="24"/>
        </w:rPr>
        <w:t>………………..</w:t>
      </w:r>
    </w:p>
    <w:p w14:paraId="5971596A" w14:textId="77777777" w:rsidR="00393580" w:rsidRDefault="00393580" w:rsidP="00393580">
      <w:pPr>
        <w:rPr>
          <w:sz w:val="24"/>
          <w:szCs w:val="24"/>
        </w:rPr>
      </w:pPr>
    </w:p>
    <w:p w14:paraId="6C8023B4" w14:textId="77777777" w:rsidR="00393580" w:rsidRDefault="00393580" w:rsidP="00393580">
      <w:pPr>
        <w:rPr>
          <w:b/>
          <w:sz w:val="24"/>
          <w:szCs w:val="24"/>
        </w:rPr>
      </w:pPr>
      <w:r>
        <w:rPr>
          <w:b/>
          <w:sz w:val="24"/>
          <w:szCs w:val="24"/>
        </w:rPr>
        <w:t>1.</w:t>
      </w:r>
      <w:r>
        <w:rPr>
          <w:b/>
          <w:sz w:val="24"/>
          <w:szCs w:val="24"/>
        </w:rPr>
        <w:tab/>
        <w:t>PERSONAL DETAILS</w:t>
      </w:r>
    </w:p>
    <w:p w14:paraId="0AE69553" w14:textId="77777777" w:rsidR="00393580" w:rsidRDefault="00393580" w:rsidP="00393580">
      <w:pPr>
        <w:rPr>
          <w:b/>
          <w:sz w:val="24"/>
          <w:szCs w:val="24"/>
        </w:rPr>
      </w:pPr>
    </w:p>
    <w:p w14:paraId="4AFB380A" w14:textId="77777777" w:rsidR="00393580" w:rsidRDefault="00393580" w:rsidP="00393580">
      <w:pPr>
        <w:rPr>
          <w:sz w:val="24"/>
          <w:szCs w:val="24"/>
        </w:rPr>
      </w:pPr>
      <w:r>
        <w:rPr>
          <w:sz w:val="24"/>
          <w:szCs w:val="24"/>
        </w:rPr>
        <w:t xml:space="preserve">Surname: ……………………………………………  </w:t>
      </w:r>
      <w:proofErr w:type="spellStart"/>
      <w:r>
        <w:rPr>
          <w:sz w:val="24"/>
          <w:szCs w:val="24"/>
        </w:rPr>
        <w:t>Mr</w:t>
      </w:r>
      <w:proofErr w:type="spellEnd"/>
      <w:r>
        <w:rPr>
          <w:sz w:val="24"/>
          <w:szCs w:val="24"/>
        </w:rPr>
        <w:t>/Mrs/Miss/</w:t>
      </w:r>
      <w:proofErr w:type="spellStart"/>
      <w:r>
        <w:rPr>
          <w:sz w:val="24"/>
          <w:szCs w:val="24"/>
        </w:rPr>
        <w:t>Ms</w:t>
      </w:r>
      <w:proofErr w:type="spellEnd"/>
      <w:r>
        <w:rPr>
          <w:sz w:val="24"/>
          <w:szCs w:val="24"/>
        </w:rPr>
        <w:t>/Other:  …………</w:t>
      </w:r>
    </w:p>
    <w:p w14:paraId="22A1BBE4" w14:textId="77777777" w:rsidR="00393580" w:rsidRDefault="00393580" w:rsidP="00393580">
      <w:pPr>
        <w:rPr>
          <w:sz w:val="24"/>
          <w:szCs w:val="24"/>
        </w:rPr>
      </w:pPr>
    </w:p>
    <w:p w14:paraId="31B1CEA7" w14:textId="77777777" w:rsidR="00393580" w:rsidRDefault="00393580" w:rsidP="00393580">
      <w:pPr>
        <w:rPr>
          <w:sz w:val="24"/>
          <w:szCs w:val="24"/>
        </w:rPr>
      </w:pPr>
      <w:r>
        <w:rPr>
          <w:sz w:val="24"/>
          <w:szCs w:val="24"/>
        </w:rPr>
        <w:t xml:space="preserve">First Name:  …………………………………………….    Date of Birth:  ……………….  </w:t>
      </w:r>
    </w:p>
    <w:p w14:paraId="0D51B8AF" w14:textId="77777777" w:rsidR="00393580" w:rsidRDefault="00393580" w:rsidP="00393580">
      <w:pPr>
        <w:rPr>
          <w:sz w:val="24"/>
          <w:szCs w:val="24"/>
        </w:rPr>
      </w:pPr>
    </w:p>
    <w:p w14:paraId="1326C727" w14:textId="77777777" w:rsidR="00393580" w:rsidRDefault="00393580" w:rsidP="00393580">
      <w:pPr>
        <w:rPr>
          <w:sz w:val="24"/>
          <w:szCs w:val="24"/>
        </w:rPr>
      </w:pPr>
      <w:r>
        <w:rPr>
          <w:sz w:val="24"/>
          <w:szCs w:val="24"/>
        </w:rPr>
        <w:t>Address:  …………………………………………………………………………………...</w:t>
      </w:r>
    </w:p>
    <w:p w14:paraId="51B2D1C6" w14:textId="77777777" w:rsidR="00393580" w:rsidRDefault="00393580" w:rsidP="00393580">
      <w:pPr>
        <w:rPr>
          <w:sz w:val="24"/>
          <w:szCs w:val="24"/>
        </w:rPr>
      </w:pPr>
    </w:p>
    <w:p w14:paraId="54267205" w14:textId="77777777" w:rsidR="00393580" w:rsidRDefault="00393580" w:rsidP="00393580">
      <w:pPr>
        <w:rPr>
          <w:sz w:val="24"/>
          <w:szCs w:val="24"/>
        </w:rPr>
      </w:pPr>
      <w:r>
        <w:rPr>
          <w:sz w:val="24"/>
          <w:szCs w:val="24"/>
        </w:rPr>
        <w:t>………………………………………………………………………………………………</w:t>
      </w:r>
    </w:p>
    <w:p w14:paraId="61F10288" w14:textId="77777777" w:rsidR="00393580" w:rsidRDefault="00393580" w:rsidP="00393580">
      <w:pPr>
        <w:rPr>
          <w:sz w:val="24"/>
          <w:szCs w:val="24"/>
        </w:rPr>
      </w:pPr>
    </w:p>
    <w:p w14:paraId="75FAF7A4" w14:textId="77777777" w:rsidR="00393580" w:rsidRDefault="00393580" w:rsidP="00393580">
      <w:pPr>
        <w:rPr>
          <w:sz w:val="24"/>
          <w:szCs w:val="24"/>
        </w:rPr>
      </w:pPr>
      <w:r>
        <w:rPr>
          <w:sz w:val="24"/>
          <w:szCs w:val="24"/>
        </w:rPr>
        <w:t>Email Address:  …………………………………………….  (We do not provide email medical advice)</w:t>
      </w:r>
    </w:p>
    <w:p w14:paraId="37FB3F6C" w14:textId="77777777" w:rsidR="00393580" w:rsidRDefault="00393580" w:rsidP="00393580">
      <w:pPr>
        <w:rPr>
          <w:sz w:val="24"/>
          <w:szCs w:val="24"/>
        </w:rPr>
      </w:pPr>
    </w:p>
    <w:p w14:paraId="3CBCDAFE" w14:textId="77777777" w:rsidR="00393580" w:rsidRDefault="00393580" w:rsidP="00393580">
      <w:pPr>
        <w:rPr>
          <w:sz w:val="24"/>
          <w:szCs w:val="24"/>
        </w:rPr>
      </w:pPr>
      <w:r>
        <w:rPr>
          <w:sz w:val="24"/>
          <w:szCs w:val="24"/>
        </w:rPr>
        <w:t>Phone No:  ……………………………………  Mobile No: ……………………………...</w:t>
      </w:r>
    </w:p>
    <w:p w14:paraId="342A0410" w14:textId="77777777" w:rsidR="00393580" w:rsidRDefault="00393580" w:rsidP="00393580">
      <w:pPr>
        <w:rPr>
          <w:sz w:val="24"/>
          <w:szCs w:val="24"/>
        </w:rPr>
      </w:pPr>
    </w:p>
    <w:p w14:paraId="4AEA9FB8" w14:textId="77777777" w:rsidR="006E6EE3" w:rsidRDefault="006E6EE3" w:rsidP="00393580">
      <w:pPr>
        <w:rPr>
          <w:sz w:val="24"/>
          <w:szCs w:val="24"/>
        </w:rPr>
      </w:pPr>
      <w:r>
        <w:rPr>
          <w:sz w:val="24"/>
          <w:szCs w:val="24"/>
        </w:rPr>
        <w:t>Consent for SMS text messaging service:    YES   or     NO</w:t>
      </w:r>
    </w:p>
    <w:p w14:paraId="25FE41BE" w14:textId="77777777" w:rsidR="006E6EE3" w:rsidRDefault="006E6EE3" w:rsidP="00393580">
      <w:pPr>
        <w:rPr>
          <w:sz w:val="24"/>
          <w:szCs w:val="24"/>
        </w:rPr>
      </w:pPr>
    </w:p>
    <w:p w14:paraId="262CDF15" w14:textId="77777777" w:rsidR="00393580" w:rsidRDefault="00393580" w:rsidP="00393580">
      <w:pPr>
        <w:rPr>
          <w:sz w:val="24"/>
          <w:szCs w:val="24"/>
        </w:rPr>
      </w:pPr>
      <w:r>
        <w:rPr>
          <w:sz w:val="24"/>
          <w:szCs w:val="24"/>
        </w:rPr>
        <w:t>Are you a Carer for another person?  Y or N    If Y, whom do you care for?  …………….</w:t>
      </w:r>
    </w:p>
    <w:p w14:paraId="2276DFEE" w14:textId="77777777" w:rsidR="00393580" w:rsidRDefault="00393580" w:rsidP="00393580">
      <w:pPr>
        <w:rPr>
          <w:sz w:val="24"/>
          <w:szCs w:val="24"/>
        </w:rPr>
      </w:pPr>
    </w:p>
    <w:p w14:paraId="457962E3" w14:textId="77777777" w:rsidR="00393580" w:rsidRDefault="00393580" w:rsidP="00393580">
      <w:pPr>
        <w:rPr>
          <w:sz w:val="24"/>
          <w:szCs w:val="24"/>
        </w:rPr>
      </w:pPr>
      <w:r>
        <w:rPr>
          <w:sz w:val="24"/>
          <w:szCs w:val="24"/>
        </w:rPr>
        <w:t>Does someone look after you (care for you)?  If so, who is the person who looks after you?</w:t>
      </w:r>
    </w:p>
    <w:p w14:paraId="5CD3657F" w14:textId="77777777" w:rsidR="00393580" w:rsidRDefault="00393580" w:rsidP="00393580">
      <w:pPr>
        <w:rPr>
          <w:sz w:val="24"/>
          <w:szCs w:val="24"/>
        </w:rPr>
      </w:pPr>
    </w:p>
    <w:p w14:paraId="34E99A78" w14:textId="77777777" w:rsidR="00393580" w:rsidRDefault="00393580" w:rsidP="00393580">
      <w:pPr>
        <w:rPr>
          <w:sz w:val="24"/>
          <w:szCs w:val="24"/>
        </w:rPr>
      </w:pPr>
      <w:r>
        <w:rPr>
          <w:sz w:val="24"/>
          <w:szCs w:val="24"/>
        </w:rPr>
        <w:t>……………………………………………………………………………….</w:t>
      </w:r>
    </w:p>
    <w:p w14:paraId="00D7C590" w14:textId="77777777" w:rsidR="00393580" w:rsidRDefault="00393580" w:rsidP="00393580">
      <w:pPr>
        <w:rPr>
          <w:sz w:val="24"/>
          <w:szCs w:val="24"/>
        </w:rPr>
      </w:pPr>
    </w:p>
    <w:p w14:paraId="70C2E23A" w14:textId="77777777" w:rsidR="00393580" w:rsidRDefault="00393580" w:rsidP="00393580">
      <w:pPr>
        <w:rPr>
          <w:sz w:val="24"/>
          <w:szCs w:val="24"/>
        </w:rPr>
      </w:pPr>
    </w:p>
    <w:p w14:paraId="7F6DBEC2" w14:textId="77777777" w:rsidR="00393580" w:rsidRDefault="00393580" w:rsidP="00393580">
      <w:pPr>
        <w:rPr>
          <w:sz w:val="24"/>
          <w:szCs w:val="24"/>
        </w:rPr>
      </w:pPr>
    </w:p>
    <w:p w14:paraId="303C0F3D" w14:textId="77777777" w:rsidR="00393580" w:rsidRDefault="00393580" w:rsidP="00393580">
      <w:pPr>
        <w:rPr>
          <w:sz w:val="24"/>
          <w:szCs w:val="24"/>
        </w:rPr>
      </w:pPr>
    </w:p>
    <w:p w14:paraId="0B216D42" w14:textId="77777777" w:rsidR="00393580" w:rsidRDefault="00393580" w:rsidP="00393580">
      <w:pPr>
        <w:rPr>
          <w:b/>
          <w:sz w:val="24"/>
          <w:szCs w:val="24"/>
        </w:rPr>
      </w:pPr>
      <w:r>
        <w:rPr>
          <w:b/>
          <w:sz w:val="24"/>
          <w:szCs w:val="24"/>
        </w:rPr>
        <w:t>2.</w:t>
      </w:r>
      <w:r>
        <w:rPr>
          <w:b/>
          <w:sz w:val="24"/>
          <w:szCs w:val="24"/>
        </w:rPr>
        <w:tab/>
        <w:t>PERSONAL MEDICAL HISTORY</w:t>
      </w:r>
    </w:p>
    <w:p w14:paraId="1C692524" w14:textId="77777777" w:rsidR="00393580" w:rsidRDefault="00393580" w:rsidP="00393580">
      <w:pPr>
        <w:rPr>
          <w:b/>
          <w:sz w:val="24"/>
          <w:szCs w:val="24"/>
        </w:rPr>
      </w:pPr>
    </w:p>
    <w:p w14:paraId="08C29758" w14:textId="77777777" w:rsidR="00393580" w:rsidRDefault="00393580" w:rsidP="00393580">
      <w:pPr>
        <w:rPr>
          <w:sz w:val="24"/>
          <w:szCs w:val="24"/>
        </w:rPr>
      </w:pPr>
      <w:r>
        <w:rPr>
          <w:sz w:val="24"/>
          <w:szCs w:val="24"/>
        </w:rPr>
        <w:t>Please circle any of the following conditions, if you suffer from them, or are receiving treatment for them.</w:t>
      </w:r>
    </w:p>
    <w:p w14:paraId="2C34C677" w14:textId="77777777" w:rsidR="00393580" w:rsidRDefault="00393580" w:rsidP="00393580">
      <w:pPr>
        <w:rPr>
          <w:sz w:val="24"/>
          <w:szCs w:val="24"/>
        </w:rPr>
      </w:pPr>
    </w:p>
    <w:p w14:paraId="7FAE7F3F" w14:textId="77777777" w:rsidR="00393580" w:rsidRDefault="00393580" w:rsidP="00393580">
      <w:pPr>
        <w:rPr>
          <w:sz w:val="24"/>
          <w:szCs w:val="24"/>
        </w:rPr>
      </w:pPr>
      <w:r>
        <w:rPr>
          <w:sz w:val="24"/>
          <w:szCs w:val="24"/>
        </w:rPr>
        <w:t>Cancer …   Of which part?  ……………………….</w:t>
      </w:r>
    </w:p>
    <w:p w14:paraId="645480AE" w14:textId="77777777" w:rsidR="00393580" w:rsidRDefault="00393580" w:rsidP="00393580">
      <w:pPr>
        <w:rPr>
          <w:sz w:val="24"/>
          <w:szCs w:val="24"/>
        </w:rPr>
      </w:pPr>
    </w:p>
    <w:p w14:paraId="18D98987" w14:textId="77777777" w:rsidR="00393580" w:rsidRDefault="00393580" w:rsidP="00393580">
      <w:pPr>
        <w:rPr>
          <w:sz w:val="24"/>
          <w:szCs w:val="24"/>
        </w:rPr>
      </w:pPr>
      <w:r>
        <w:rPr>
          <w:sz w:val="24"/>
          <w:szCs w:val="24"/>
        </w:rPr>
        <w:t>Diabetes</w:t>
      </w:r>
      <w:r>
        <w:rPr>
          <w:sz w:val="24"/>
          <w:szCs w:val="24"/>
        </w:rPr>
        <w:tab/>
      </w:r>
      <w:r>
        <w:rPr>
          <w:sz w:val="24"/>
          <w:szCs w:val="24"/>
        </w:rPr>
        <w:tab/>
      </w:r>
      <w:r>
        <w:rPr>
          <w:sz w:val="24"/>
          <w:szCs w:val="24"/>
        </w:rPr>
        <w:tab/>
        <w:t>Heart Failure</w:t>
      </w:r>
      <w:r>
        <w:rPr>
          <w:sz w:val="24"/>
          <w:szCs w:val="24"/>
        </w:rPr>
        <w:tab/>
      </w:r>
      <w:r>
        <w:rPr>
          <w:sz w:val="24"/>
          <w:szCs w:val="24"/>
        </w:rPr>
        <w:tab/>
      </w:r>
      <w:r>
        <w:rPr>
          <w:sz w:val="24"/>
          <w:szCs w:val="24"/>
        </w:rPr>
        <w:tab/>
        <w:t>Angina</w:t>
      </w:r>
    </w:p>
    <w:p w14:paraId="6C7DAC40" w14:textId="77777777" w:rsidR="00393580" w:rsidRDefault="00393580" w:rsidP="00393580">
      <w:pPr>
        <w:rPr>
          <w:sz w:val="24"/>
          <w:szCs w:val="24"/>
        </w:rPr>
      </w:pPr>
    </w:p>
    <w:p w14:paraId="2C45F389" w14:textId="77777777" w:rsidR="00393580" w:rsidRDefault="00393580" w:rsidP="00393580">
      <w:pPr>
        <w:rPr>
          <w:sz w:val="24"/>
          <w:szCs w:val="24"/>
        </w:rPr>
      </w:pPr>
      <w:r>
        <w:rPr>
          <w:sz w:val="24"/>
          <w:szCs w:val="24"/>
        </w:rPr>
        <w:t>Heart Attack</w:t>
      </w:r>
      <w:r>
        <w:rPr>
          <w:sz w:val="24"/>
          <w:szCs w:val="24"/>
        </w:rPr>
        <w:tab/>
      </w:r>
      <w:r>
        <w:rPr>
          <w:sz w:val="24"/>
          <w:szCs w:val="24"/>
        </w:rPr>
        <w:tab/>
        <w:t>High Blood Pressure</w:t>
      </w:r>
      <w:r>
        <w:rPr>
          <w:sz w:val="24"/>
          <w:szCs w:val="24"/>
        </w:rPr>
        <w:tab/>
      </w:r>
      <w:r>
        <w:rPr>
          <w:sz w:val="24"/>
          <w:szCs w:val="24"/>
        </w:rPr>
        <w:tab/>
        <w:t>Irregular Heart Beat or Fibrillation</w:t>
      </w:r>
    </w:p>
    <w:p w14:paraId="129C91FC" w14:textId="77777777" w:rsidR="00393580" w:rsidRDefault="00393580" w:rsidP="00393580">
      <w:pPr>
        <w:rPr>
          <w:sz w:val="24"/>
          <w:szCs w:val="24"/>
        </w:rPr>
      </w:pPr>
    </w:p>
    <w:p w14:paraId="1B992167" w14:textId="77777777" w:rsidR="00393580" w:rsidRDefault="00393580" w:rsidP="00393580">
      <w:pPr>
        <w:rPr>
          <w:sz w:val="24"/>
          <w:szCs w:val="24"/>
        </w:rPr>
      </w:pPr>
      <w:r>
        <w:rPr>
          <w:sz w:val="24"/>
          <w:szCs w:val="24"/>
        </w:rPr>
        <w:t>Stroke</w:t>
      </w:r>
      <w:r>
        <w:rPr>
          <w:sz w:val="24"/>
          <w:szCs w:val="24"/>
        </w:rPr>
        <w:tab/>
      </w:r>
      <w:r>
        <w:rPr>
          <w:sz w:val="24"/>
          <w:szCs w:val="24"/>
        </w:rPr>
        <w:tab/>
      </w:r>
      <w:r>
        <w:rPr>
          <w:sz w:val="24"/>
          <w:szCs w:val="24"/>
        </w:rPr>
        <w:tab/>
        <w:t>TIA or ‘mini stroke’</w:t>
      </w:r>
      <w:r>
        <w:rPr>
          <w:sz w:val="24"/>
          <w:szCs w:val="24"/>
        </w:rPr>
        <w:tab/>
      </w:r>
      <w:r>
        <w:rPr>
          <w:sz w:val="24"/>
          <w:szCs w:val="24"/>
        </w:rPr>
        <w:tab/>
        <w:t>Migraine</w:t>
      </w:r>
    </w:p>
    <w:p w14:paraId="5CA33060" w14:textId="77777777" w:rsidR="00393580" w:rsidRDefault="00393580" w:rsidP="00393580">
      <w:pPr>
        <w:rPr>
          <w:sz w:val="24"/>
          <w:szCs w:val="24"/>
        </w:rPr>
      </w:pPr>
    </w:p>
    <w:p w14:paraId="7B83C969" w14:textId="77777777" w:rsidR="00393580" w:rsidRDefault="00393580" w:rsidP="00393580">
      <w:pPr>
        <w:rPr>
          <w:sz w:val="24"/>
          <w:szCs w:val="24"/>
        </w:rPr>
      </w:pPr>
      <w:r>
        <w:rPr>
          <w:sz w:val="24"/>
          <w:szCs w:val="24"/>
        </w:rPr>
        <w:t>Blindness/Glaucoma</w:t>
      </w:r>
      <w:r>
        <w:rPr>
          <w:sz w:val="24"/>
          <w:szCs w:val="24"/>
        </w:rPr>
        <w:tab/>
        <w:t>Deafness</w:t>
      </w:r>
      <w:r>
        <w:rPr>
          <w:sz w:val="24"/>
          <w:szCs w:val="24"/>
        </w:rPr>
        <w:tab/>
      </w:r>
      <w:r>
        <w:rPr>
          <w:sz w:val="24"/>
          <w:szCs w:val="24"/>
        </w:rPr>
        <w:tab/>
      </w:r>
      <w:r>
        <w:rPr>
          <w:sz w:val="24"/>
          <w:szCs w:val="24"/>
        </w:rPr>
        <w:tab/>
        <w:t>Blackouts, Fits or Faints</w:t>
      </w:r>
    </w:p>
    <w:p w14:paraId="09D2A8A0" w14:textId="77777777" w:rsidR="00393580" w:rsidRDefault="00393580" w:rsidP="00393580">
      <w:pPr>
        <w:rPr>
          <w:sz w:val="24"/>
          <w:szCs w:val="24"/>
        </w:rPr>
      </w:pPr>
    </w:p>
    <w:p w14:paraId="719BAFC1" w14:textId="77777777" w:rsidR="00393580" w:rsidRDefault="00393580" w:rsidP="00393580">
      <w:pPr>
        <w:rPr>
          <w:sz w:val="24"/>
          <w:szCs w:val="24"/>
        </w:rPr>
      </w:pPr>
      <w:r>
        <w:rPr>
          <w:sz w:val="24"/>
          <w:szCs w:val="24"/>
        </w:rPr>
        <w:t>Epilepsy</w:t>
      </w:r>
      <w:r>
        <w:rPr>
          <w:sz w:val="24"/>
          <w:szCs w:val="24"/>
        </w:rPr>
        <w:tab/>
      </w:r>
      <w:r>
        <w:rPr>
          <w:sz w:val="24"/>
          <w:szCs w:val="24"/>
        </w:rPr>
        <w:tab/>
        <w:t>Asthma</w:t>
      </w:r>
      <w:r>
        <w:rPr>
          <w:sz w:val="24"/>
          <w:szCs w:val="24"/>
        </w:rPr>
        <w:tab/>
        <w:t xml:space="preserve">            </w:t>
      </w:r>
      <w:r>
        <w:rPr>
          <w:sz w:val="24"/>
          <w:szCs w:val="24"/>
        </w:rPr>
        <w:tab/>
        <w:t>Thyroid problems</w:t>
      </w:r>
    </w:p>
    <w:p w14:paraId="7CB270B4" w14:textId="77777777" w:rsidR="00393580" w:rsidRDefault="00393580" w:rsidP="00393580">
      <w:pPr>
        <w:rPr>
          <w:sz w:val="24"/>
          <w:szCs w:val="24"/>
        </w:rPr>
      </w:pPr>
    </w:p>
    <w:p w14:paraId="649A9150" w14:textId="77777777" w:rsidR="00393580" w:rsidRDefault="00393580" w:rsidP="00393580">
      <w:pPr>
        <w:rPr>
          <w:sz w:val="24"/>
          <w:szCs w:val="24"/>
        </w:rPr>
      </w:pPr>
      <w:r>
        <w:rPr>
          <w:sz w:val="24"/>
          <w:szCs w:val="24"/>
        </w:rPr>
        <w:t>COPD/Emphysema/chronic bronchitis</w:t>
      </w:r>
      <w:r>
        <w:rPr>
          <w:sz w:val="24"/>
          <w:szCs w:val="24"/>
        </w:rPr>
        <w:tab/>
      </w:r>
      <w:r>
        <w:rPr>
          <w:sz w:val="24"/>
          <w:szCs w:val="24"/>
        </w:rPr>
        <w:tab/>
        <w:t>Splenectomy</w:t>
      </w:r>
      <w:r>
        <w:rPr>
          <w:sz w:val="24"/>
          <w:szCs w:val="24"/>
        </w:rPr>
        <w:tab/>
      </w:r>
    </w:p>
    <w:p w14:paraId="18C5A7DF" w14:textId="77777777" w:rsidR="00393580" w:rsidRDefault="00393580" w:rsidP="00393580">
      <w:pPr>
        <w:rPr>
          <w:sz w:val="24"/>
          <w:szCs w:val="24"/>
        </w:rPr>
      </w:pPr>
    </w:p>
    <w:p w14:paraId="71C5C883" w14:textId="77777777" w:rsidR="00393580" w:rsidRDefault="00393580" w:rsidP="00393580">
      <w:pPr>
        <w:rPr>
          <w:sz w:val="24"/>
          <w:szCs w:val="24"/>
        </w:rPr>
      </w:pPr>
      <w:r>
        <w:rPr>
          <w:sz w:val="24"/>
          <w:szCs w:val="24"/>
        </w:rPr>
        <w:t>Schizophrenia</w:t>
      </w:r>
      <w:r>
        <w:rPr>
          <w:sz w:val="24"/>
          <w:szCs w:val="24"/>
        </w:rPr>
        <w:tab/>
      </w:r>
      <w:r>
        <w:rPr>
          <w:sz w:val="24"/>
          <w:szCs w:val="24"/>
        </w:rPr>
        <w:tab/>
      </w:r>
      <w:r>
        <w:rPr>
          <w:sz w:val="24"/>
          <w:szCs w:val="24"/>
        </w:rPr>
        <w:tab/>
      </w:r>
      <w:r>
        <w:rPr>
          <w:sz w:val="24"/>
          <w:szCs w:val="24"/>
        </w:rPr>
        <w:tab/>
      </w:r>
      <w:r>
        <w:rPr>
          <w:sz w:val="24"/>
          <w:szCs w:val="24"/>
        </w:rPr>
        <w:tab/>
      </w:r>
      <w:r>
        <w:rPr>
          <w:sz w:val="24"/>
          <w:szCs w:val="24"/>
        </w:rPr>
        <w:tab/>
        <w:t>Coeliac</w:t>
      </w:r>
    </w:p>
    <w:p w14:paraId="4BAA33C3" w14:textId="77777777" w:rsidR="00393580" w:rsidRDefault="00393580" w:rsidP="00393580">
      <w:pPr>
        <w:rPr>
          <w:sz w:val="24"/>
          <w:szCs w:val="24"/>
        </w:rPr>
      </w:pPr>
    </w:p>
    <w:p w14:paraId="5B90A883" w14:textId="77777777" w:rsidR="00393580" w:rsidRDefault="00393580" w:rsidP="00393580">
      <w:pPr>
        <w:rPr>
          <w:sz w:val="24"/>
          <w:szCs w:val="24"/>
        </w:rPr>
      </w:pPr>
      <w:r>
        <w:rPr>
          <w:sz w:val="24"/>
          <w:szCs w:val="24"/>
        </w:rPr>
        <w:t xml:space="preserve">Pernicious </w:t>
      </w:r>
      <w:proofErr w:type="spellStart"/>
      <w:r>
        <w:rPr>
          <w:sz w:val="24"/>
          <w:szCs w:val="24"/>
        </w:rPr>
        <w:t>Anaemia</w:t>
      </w:r>
      <w:proofErr w:type="spellEnd"/>
      <w:r>
        <w:rPr>
          <w:sz w:val="24"/>
          <w:szCs w:val="24"/>
        </w:rPr>
        <w:t xml:space="preserve"> or Vitamin B12 Deficiency</w:t>
      </w:r>
      <w:r>
        <w:rPr>
          <w:sz w:val="24"/>
          <w:szCs w:val="24"/>
        </w:rPr>
        <w:tab/>
        <w:t xml:space="preserve">Sickle Cell or </w:t>
      </w:r>
      <w:proofErr w:type="spellStart"/>
      <w:r>
        <w:rPr>
          <w:sz w:val="24"/>
          <w:szCs w:val="24"/>
        </w:rPr>
        <w:t>Thallasaemia</w:t>
      </w:r>
      <w:proofErr w:type="spellEnd"/>
    </w:p>
    <w:p w14:paraId="579DA046" w14:textId="77777777" w:rsidR="00393580" w:rsidRDefault="00393580" w:rsidP="00393580">
      <w:pPr>
        <w:rPr>
          <w:sz w:val="24"/>
          <w:szCs w:val="24"/>
        </w:rPr>
      </w:pPr>
    </w:p>
    <w:p w14:paraId="551A92D7" w14:textId="77777777" w:rsidR="00393580" w:rsidRDefault="00393580" w:rsidP="00393580">
      <w:pPr>
        <w:rPr>
          <w:sz w:val="24"/>
          <w:szCs w:val="24"/>
        </w:rPr>
      </w:pPr>
      <w:r>
        <w:rPr>
          <w:sz w:val="24"/>
          <w:szCs w:val="24"/>
        </w:rPr>
        <w:t>Hepatitis B</w:t>
      </w:r>
      <w:r>
        <w:rPr>
          <w:sz w:val="24"/>
          <w:szCs w:val="24"/>
        </w:rPr>
        <w:tab/>
      </w:r>
      <w:r>
        <w:rPr>
          <w:sz w:val="24"/>
          <w:szCs w:val="24"/>
        </w:rPr>
        <w:tab/>
        <w:t>Hepatitis C</w:t>
      </w:r>
    </w:p>
    <w:p w14:paraId="77803425" w14:textId="77777777" w:rsidR="00393580" w:rsidRDefault="00393580" w:rsidP="00393580">
      <w:pPr>
        <w:rPr>
          <w:sz w:val="24"/>
          <w:szCs w:val="24"/>
        </w:rPr>
      </w:pPr>
    </w:p>
    <w:p w14:paraId="0C5D5AD1" w14:textId="77777777" w:rsidR="00393580" w:rsidRDefault="00393580" w:rsidP="00393580">
      <w:pPr>
        <w:rPr>
          <w:sz w:val="24"/>
          <w:szCs w:val="24"/>
        </w:rPr>
      </w:pPr>
      <w:r>
        <w:rPr>
          <w:sz w:val="24"/>
          <w:szCs w:val="24"/>
        </w:rPr>
        <w:t xml:space="preserve">Any other serious </w:t>
      </w:r>
      <w:proofErr w:type="gramStart"/>
      <w:r>
        <w:rPr>
          <w:sz w:val="24"/>
          <w:szCs w:val="24"/>
        </w:rPr>
        <w:t>long term</w:t>
      </w:r>
      <w:proofErr w:type="gramEnd"/>
      <w:r>
        <w:rPr>
          <w:sz w:val="24"/>
          <w:szCs w:val="24"/>
        </w:rPr>
        <w:t xml:space="preserve"> </w:t>
      </w:r>
      <w:proofErr w:type="gramStart"/>
      <w:r>
        <w:rPr>
          <w:sz w:val="24"/>
          <w:szCs w:val="24"/>
        </w:rPr>
        <w:t>disorder</w:t>
      </w:r>
      <w:proofErr w:type="gramEnd"/>
      <w:r>
        <w:rPr>
          <w:sz w:val="24"/>
          <w:szCs w:val="24"/>
        </w:rPr>
        <w:t>?  ……………………………………</w:t>
      </w:r>
    </w:p>
    <w:p w14:paraId="7471C2A3" w14:textId="77777777" w:rsidR="00393580" w:rsidRDefault="00393580" w:rsidP="00393580">
      <w:pPr>
        <w:rPr>
          <w:sz w:val="24"/>
          <w:szCs w:val="24"/>
        </w:rPr>
      </w:pPr>
    </w:p>
    <w:p w14:paraId="4B44E8B1" w14:textId="77777777" w:rsidR="00393580" w:rsidRDefault="00393580" w:rsidP="00393580">
      <w:pPr>
        <w:rPr>
          <w:sz w:val="24"/>
          <w:szCs w:val="24"/>
        </w:rPr>
      </w:pPr>
    </w:p>
    <w:p w14:paraId="2D9FA359" w14:textId="77777777" w:rsidR="00393580" w:rsidRDefault="00393580" w:rsidP="00393580">
      <w:pPr>
        <w:rPr>
          <w:sz w:val="24"/>
          <w:szCs w:val="24"/>
        </w:rPr>
      </w:pPr>
    </w:p>
    <w:p w14:paraId="604A4706" w14:textId="77777777" w:rsidR="00393580" w:rsidRDefault="00393580" w:rsidP="00393580">
      <w:pPr>
        <w:rPr>
          <w:b/>
          <w:sz w:val="24"/>
          <w:szCs w:val="24"/>
        </w:rPr>
      </w:pPr>
      <w:r>
        <w:rPr>
          <w:b/>
          <w:sz w:val="24"/>
          <w:szCs w:val="24"/>
        </w:rPr>
        <w:t>3.</w:t>
      </w:r>
      <w:r>
        <w:rPr>
          <w:b/>
          <w:sz w:val="24"/>
          <w:szCs w:val="24"/>
        </w:rPr>
        <w:tab/>
        <w:t>FAMILY HISTORY</w:t>
      </w:r>
    </w:p>
    <w:p w14:paraId="1C93AC24" w14:textId="77777777" w:rsidR="00393580" w:rsidRDefault="00393580" w:rsidP="00393580">
      <w:pPr>
        <w:rPr>
          <w:b/>
          <w:sz w:val="24"/>
          <w:szCs w:val="24"/>
        </w:rPr>
      </w:pPr>
    </w:p>
    <w:p w14:paraId="683F9753" w14:textId="77777777" w:rsidR="00393580" w:rsidRDefault="00393580" w:rsidP="00393580">
      <w:pPr>
        <w:jc w:val="both"/>
        <w:rPr>
          <w:sz w:val="24"/>
          <w:szCs w:val="24"/>
        </w:rPr>
      </w:pPr>
      <w:r>
        <w:rPr>
          <w:sz w:val="24"/>
          <w:szCs w:val="24"/>
        </w:rPr>
        <w:t>Have any of your parents, brothers or sisters suffered from any of these or any other inherited condition?   Please tell us especially about bowel, breast and ovarian cancers, and problems to do with blood clots, thyroid, coeliac disease or gluten and heart problems especially at a young age.</w:t>
      </w:r>
    </w:p>
    <w:p w14:paraId="6A9D3878" w14:textId="77777777" w:rsidR="00393580" w:rsidRDefault="00393580" w:rsidP="00393580">
      <w:pPr>
        <w:rPr>
          <w:sz w:val="24"/>
          <w:szCs w:val="24"/>
        </w:rPr>
      </w:pPr>
    </w:p>
    <w:p w14:paraId="2C8C5452" w14:textId="77777777" w:rsidR="00393580" w:rsidRDefault="00393580" w:rsidP="00393580">
      <w:pPr>
        <w:rPr>
          <w:sz w:val="24"/>
          <w:szCs w:val="24"/>
        </w:rPr>
      </w:pPr>
      <w:r>
        <w:rPr>
          <w:sz w:val="24"/>
          <w:szCs w:val="24"/>
        </w:rPr>
        <w:t>Please give details:  ………………………………………………………………………………………………</w:t>
      </w:r>
    </w:p>
    <w:p w14:paraId="1E8BA9E1" w14:textId="77777777" w:rsidR="00393580" w:rsidRDefault="00393580" w:rsidP="00393580">
      <w:pPr>
        <w:rPr>
          <w:sz w:val="24"/>
          <w:szCs w:val="24"/>
        </w:rPr>
      </w:pPr>
    </w:p>
    <w:p w14:paraId="6F00D947" w14:textId="77777777" w:rsidR="00393580" w:rsidRDefault="00393580" w:rsidP="00393580">
      <w:pPr>
        <w:rPr>
          <w:sz w:val="24"/>
          <w:szCs w:val="24"/>
        </w:rPr>
      </w:pPr>
      <w:r>
        <w:rPr>
          <w:sz w:val="24"/>
          <w:szCs w:val="24"/>
        </w:rPr>
        <w:t>………………………………………………………………………………………………</w:t>
      </w:r>
    </w:p>
    <w:p w14:paraId="0E9C7002" w14:textId="77777777" w:rsidR="00393580" w:rsidRDefault="00393580" w:rsidP="00393580">
      <w:pPr>
        <w:rPr>
          <w:sz w:val="24"/>
          <w:szCs w:val="24"/>
        </w:rPr>
      </w:pPr>
    </w:p>
    <w:p w14:paraId="2281AFE8" w14:textId="77777777" w:rsidR="00393580" w:rsidRDefault="00393580" w:rsidP="00393580">
      <w:pPr>
        <w:rPr>
          <w:sz w:val="24"/>
          <w:szCs w:val="24"/>
        </w:rPr>
      </w:pPr>
      <w:r>
        <w:rPr>
          <w:sz w:val="24"/>
          <w:szCs w:val="24"/>
        </w:rPr>
        <w:t>………………………………………………………………………………………………</w:t>
      </w:r>
    </w:p>
    <w:p w14:paraId="64460D14" w14:textId="77777777" w:rsidR="00393580" w:rsidRDefault="00393580" w:rsidP="00393580">
      <w:pPr>
        <w:rPr>
          <w:sz w:val="24"/>
          <w:szCs w:val="24"/>
        </w:rPr>
      </w:pPr>
    </w:p>
    <w:p w14:paraId="6E70A223" w14:textId="77777777" w:rsidR="00393580" w:rsidRDefault="00393580" w:rsidP="00393580">
      <w:pPr>
        <w:rPr>
          <w:sz w:val="24"/>
          <w:szCs w:val="24"/>
        </w:rPr>
      </w:pPr>
    </w:p>
    <w:p w14:paraId="72090BCD" w14:textId="77777777" w:rsidR="00393580" w:rsidRDefault="00393580" w:rsidP="00393580">
      <w:pPr>
        <w:rPr>
          <w:sz w:val="24"/>
          <w:szCs w:val="24"/>
        </w:rPr>
      </w:pPr>
    </w:p>
    <w:p w14:paraId="6016B7AC" w14:textId="77777777" w:rsidR="00393580" w:rsidRDefault="00393580" w:rsidP="00393580">
      <w:pPr>
        <w:rPr>
          <w:sz w:val="24"/>
          <w:szCs w:val="24"/>
        </w:rPr>
      </w:pPr>
    </w:p>
    <w:p w14:paraId="62913998" w14:textId="77777777" w:rsidR="00393580" w:rsidRDefault="00393580" w:rsidP="00393580">
      <w:pPr>
        <w:rPr>
          <w:sz w:val="24"/>
          <w:szCs w:val="24"/>
        </w:rPr>
      </w:pPr>
    </w:p>
    <w:p w14:paraId="785B5C93" w14:textId="77777777" w:rsidR="00393580" w:rsidRDefault="00393580" w:rsidP="00393580">
      <w:pPr>
        <w:rPr>
          <w:sz w:val="24"/>
          <w:szCs w:val="24"/>
        </w:rPr>
      </w:pPr>
    </w:p>
    <w:p w14:paraId="63FB63DE" w14:textId="77777777" w:rsidR="00393580" w:rsidRDefault="00393580" w:rsidP="00393580">
      <w:pPr>
        <w:rPr>
          <w:b/>
          <w:sz w:val="24"/>
          <w:szCs w:val="24"/>
        </w:rPr>
      </w:pPr>
      <w:r>
        <w:rPr>
          <w:b/>
          <w:sz w:val="24"/>
          <w:szCs w:val="24"/>
        </w:rPr>
        <w:t>4.</w:t>
      </w:r>
      <w:r>
        <w:rPr>
          <w:b/>
          <w:sz w:val="24"/>
          <w:szCs w:val="24"/>
        </w:rPr>
        <w:tab/>
        <w:t>MEDICAL SUMMARY</w:t>
      </w:r>
    </w:p>
    <w:p w14:paraId="3E332E37" w14:textId="77777777" w:rsidR="00393580" w:rsidRDefault="00393580" w:rsidP="00393580">
      <w:pPr>
        <w:rPr>
          <w:sz w:val="24"/>
          <w:szCs w:val="24"/>
        </w:rPr>
      </w:pPr>
    </w:p>
    <w:p w14:paraId="4C80C367" w14:textId="77777777" w:rsidR="00393580" w:rsidRDefault="00393580" w:rsidP="00393580">
      <w:pPr>
        <w:rPr>
          <w:sz w:val="24"/>
          <w:szCs w:val="24"/>
        </w:rPr>
      </w:pPr>
      <w:r>
        <w:rPr>
          <w:sz w:val="24"/>
          <w:szCs w:val="24"/>
        </w:rPr>
        <w:t>Please list any serious illnesses, any hospital admissions or operations you have had since birth.  e.g. tonsils, appendix, broken bones, joint replacements, pacemaker or other implants, gall bladder, hernia,</w:t>
      </w:r>
    </w:p>
    <w:p w14:paraId="02D534F1" w14:textId="77777777" w:rsidR="00393580" w:rsidRDefault="00393580" w:rsidP="00393580">
      <w:pPr>
        <w:rPr>
          <w:sz w:val="24"/>
          <w:szCs w:val="24"/>
        </w:rPr>
      </w:pPr>
    </w:p>
    <w:tbl>
      <w:tblPr>
        <w:tblStyle w:val="TableGrid"/>
        <w:tblW w:w="0" w:type="auto"/>
        <w:tblLook w:val="01E0" w:firstRow="1" w:lastRow="1" w:firstColumn="1" w:lastColumn="1" w:noHBand="0" w:noVBand="0"/>
      </w:tblPr>
      <w:tblGrid>
        <w:gridCol w:w="2268"/>
        <w:gridCol w:w="6254"/>
      </w:tblGrid>
      <w:tr w:rsidR="00393580" w14:paraId="2236FBDC" w14:textId="77777777" w:rsidTr="00393580">
        <w:tc>
          <w:tcPr>
            <w:tcW w:w="2268" w:type="dxa"/>
            <w:tcBorders>
              <w:top w:val="single" w:sz="4" w:space="0" w:color="auto"/>
              <w:left w:val="single" w:sz="4" w:space="0" w:color="auto"/>
              <w:bottom w:val="single" w:sz="4" w:space="0" w:color="auto"/>
              <w:right w:val="single" w:sz="4" w:space="0" w:color="auto"/>
            </w:tcBorders>
            <w:hideMark/>
          </w:tcPr>
          <w:p w14:paraId="485CB1F4" w14:textId="77777777" w:rsidR="00393580" w:rsidRDefault="00393580">
            <w:pPr>
              <w:rPr>
                <w:sz w:val="24"/>
                <w:szCs w:val="24"/>
              </w:rPr>
            </w:pPr>
            <w:r>
              <w:rPr>
                <w:sz w:val="24"/>
                <w:szCs w:val="24"/>
              </w:rPr>
              <w:t>Date</w:t>
            </w:r>
          </w:p>
        </w:tc>
        <w:tc>
          <w:tcPr>
            <w:tcW w:w="6254" w:type="dxa"/>
            <w:tcBorders>
              <w:top w:val="single" w:sz="4" w:space="0" w:color="auto"/>
              <w:left w:val="single" w:sz="4" w:space="0" w:color="auto"/>
              <w:bottom w:val="single" w:sz="4" w:space="0" w:color="auto"/>
              <w:right w:val="single" w:sz="4" w:space="0" w:color="auto"/>
            </w:tcBorders>
            <w:hideMark/>
          </w:tcPr>
          <w:p w14:paraId="2723C485" w14:textId="77777777" w:rsidR="00393580" w:rsidRDefault="00393580">
            <w:pPr>
              <w:rPr>
                <w:sz w:val="24"/>
                <w:szCs w:val="24"/>
              </w:rPr>
            </w:pPr>
            <w:r>
              <w:rPr>
                <w:sz w:val="24"/>
                <w:szCs w:val="24"/>
              </w:rPr>
              <w:t>Condition</w:t>
            </w:r>
          </w:p>
        </w:tc>
      </w:tr>
      <w:tr w:rsidR="00393580" w14:paraId="005408FB" w14:textId="77777777" w:rsidTr="00393580">
        <w:tc>
          <w:tcPr>
            <w:tcW w:w="2268" w:type="dxa"/>
            <w:tcBorders>
              <w:top w:val="single" w:sz="4" w:space="0" w:color="auto"/>
              <w:left w:val="single" w:sz="4" w:space="0" w:color="auto"/>
              <w:bottom w:val="single" w:sz="4" w:space="0" w:color="auto"/>
              <w:right w:val="single" w:sz="4" w:space="0" w:color="auto"/>
            </w:tcBorders>
          </w:tcPr>
          <w:p w14:paraId="3268DCB9" w14:textId="77777777" w:rsidR="00393580" w:rsidRDefault="00393580">
            <w:pPr>
              <w:rPr>
                <w:sz w:val="24"/>
                <w:szCs w:val="24"/>
              </w:rPr>
            </w:pPr>
          </w:p>
          <w:p w14:paraId="7BE868B7" w14:textId="77777777" w:rsidR="00393580" w:rsidRDefault="00393580">
            <w:pPr>
              <w:rPr>
                <w:sz w:val="24"/>
                <w:szCs w:val="24"/>
              </w:rPr>
            </w:pPr>
          </w:p>
          <w:p w14:paraId="1E062793" w14:textId="77777777" w:rsidR="00393580" w:rsidRDefault="00393580">
            <w:pPr>
              <w:rPr>
                <w:sz w:val="24"/>
                <w:szCs w:val="24"/>
              </w:rPr>
            </w:pPr>
          </w:p>
          <w:p w14:paraId="6D28E5E0" w14:textId="77777777" w:rsidR="00393580" w:rsidRDefault="00393580">
            <w:pPr>
              <w:rPr>
                <w:sz w:val="24"/>
                <w:szCs w:val="24"/>
              </w:rPr>
            </w:pPr>
          </w:p>
          <w:p w14:paraId="5507BA69" w14:textId="77777777" w:rsidR="00393580" w:rsidRDefault="00393580">
            <w:pPr>
              <w:rPr>
                <w:sz w:val="24"/>
                <w:szCs w:val="24"/>
              </w:rPr>
            </w:pPr>
          </w:p>
          <w:p w14:paraId="248727B0" w14:textId="77777777" w:rsidR="00393580" w:rsidRDefault="00393580">
            <w:pPr>
              <w:rPr>
                <w:sz w:val="24"/>
                <w:szCs w:val="24"/>
              </w:rPr>
            </w:pPr>
          </w:p>
          <w:p w14:paraId="700A40BC" w14:textId="77777777" w:rsidR="00393580" w:rsidRDefault="00393580">
            <w:pPr>
              <w:rPr>
                <w:sz w:val="24"/>
                <w:szCs w:val="24"/>
              </w:rPr>
            </w:pPr>
          </w:p>
          <w:p w14:paraId="5462562B" w14:textId="77777777" w:rsidR="00393580" w:rsidRDefault="00393580">
            <w:pPr>
              <w:rPr>
                <w:sz w:val="24"/>
                <w:szCs w:val="24"/>
              </w:rPr>
            </w:pPr>
          </w:p>
          <w:p w14:paraId="5B90A2C9" w14:textId="77777777" w:rsidR="00393580" w:rsidRDefault="00393580">
            <w:pPr>
              <w:rPr>
                <w:sz w:val="24"/>
                <w:szCs w:val="24"/>
              </w:rPr>
            </w:pPr>
          </w:p>
          <w:p w14:paraId="56C1D9D3" w14:textId="77777777" w:rsidR="00393580" w:rsidRDefault="00393580">
            <w:pPr>
              <w:rPr>
                <w:sz w:val="24"/>
                <w:szCs w:val="24"/>
              </w:rPr>
            </w:pPr>
          </w:p>
          <w:p w14:paraId="65CE6790" w14:textId="77777777" w:rsidR="00393580" w:rsidRDefault="00393580">
            <w:pPr>
              <w:rPr>
                <w:sz w:val="24"/>
                <w:szCs w:val="24"/>
              </w:rPr>
            </w:pPr>
          </w:p>
          <w:p w14:paraId="3A67FF71" w14:textId="77777777" w:rsidR="00393580" w:rsidRDefault="00393580">
            <w:pPr>
              <w:rPr>
                <w:sz w:val="24"/>
                <w:szCs w:val="24"/>
              </w:rPr>
            </w:pPr>
          </w:p>
          <w:p w14:paraId="42BF5CC1" w14:textId="77777777" w:rsidR="00393580" w:rsidRDefault="00393580">
            <w:pPr>
              <w:rPr>
                <w:sz w:val="24"/>
                <w:szCs w:val="24"/>
              </w:rPr>
            </w:pPr>
          </w:p>
        </w:tc>
        <w:tc>
          <w:tcPr>
            <w:tcW w:w="6254" w:type="dxa"/>
            <w:tcBorders>
              <w:top w:val="single" w:sz="4" w:space="0" w:color="auto"/>
              <w:left w:val="single" w:sz="4" w:space="0" w:color="auto"/>
              <w:bottom w:val="single" w:sz="4" w:space="0" w:color="auto"/>
              <w:right w:val="single" w:sz="4" w:space="0" w:color="auto"/>
            </w:tcBorders>
          </w:tcPr>
          <w:p w14:paraId="425635A0" w14:textId="77777777" w:rsidR="00393580" w:rsidRDefault="00393580">
            <w:pPr>
              <w:rPr>
                <w:sz w:val="24"/>
                <w:szCs w:val="24"/>
              </w:rPr>
            </w:pPr>
          </w:p>
        </w:tc>
      </w:tr>
    </w:tbl>
    <w:p w14:paraId="32E92E18" w14:textId="77777777" w:rsidR="00393580" w:rsidRDefault="00393580" w:rsidP="00393580">
      <w:pPr>
        <w:rPr>
          <w:sz w:val="24"/>
          <w:szCs w:val="24"/>
        </w:rPr>
      </w:pPr>
    </w:p>
    <w:p w14:paraId="369A2F4E" w14:textId="77777777" w:rsidR="00393580" w:rsidRDefault="00393580" w:rsidP="00393580">
      <w:pPr>
        <w:rPr>
          <w:sz w:val="24"/>
          <w:szCs w:val="24"/>
        </w:rPr>
      </w:pPr>
    </w:p>
    <w:p w14:paraId="54158A5E" w14:textId="77777777" w:rsidR="00393580" w:rsidRDefault="00393580" w:rsidP="00393580">
      <w:pPr>
        <w:rPr>
          <w:b/>
          <w:sz w:val="24"/>
          <w:szCs w:val="24"/>
        </w:rPr>
      </w:pPr>
      <w:r>
        <w:rPr>
          <w:b/>
          <w:sz w:val="24"/>
          <w:szCs w:val="24"/>
        </w:rPr>
        <w:t>5.</w:t>
      </w:r>
      <w:r>
        <w:rPr>
          <w:b/>
          <w:sz w:val="24"/>
          <w:szCs w:val="24"/>
        </w:rPr>
        <w:tab/>
        <w:t>LIFESTYLE</w:t>
      </w:r>
    </w:p>
    <w:p w14:paraId="596A197B" w14:textId="77777777" w:rsidR="00393580" w:rsidRDefault="00393580" w:rsidP="00393580">
      <w:pPr>
        <w:jc w:val="center"/>
        <w:rPr>
          <w:b/>
          <w:sz w:val="24"/>
          <w:szCs w:val="24"/>
        </w:rPr>
      </w:pPr>
    </w:p>
    <w:p w14:paraId="56605BA6" w14:textId="77777777" w:rsidR="00393580" w:rsidRDefault="00393580" w:rsidP="00393580">
      <w:pPr>
        <w:jc w:val="center"/>
        <w:rPr>
          <w:b/>
          <w:sz w:val="24"/>
          <w:szCs w:val="24"/>
        </w:rPr>
      </w:pPr>
      <w:r>
        <w:rPr>
          <w:b/>
          <w:sz w:val="24"/>
          <w:szCs w:val="24"/>
        </w:rPr>
        <w:t>5a – Alcohol</w:t>
      </w:r>
    </w:p>
    <w:p w14:paraId="49A8D296" w14:textId="77777777" w:rsidR="00393580" w:rsidRDefault="00393580" w:rsidP="00393580">
      <w:pPr>
        <w:rPr>
          <w:sz w:val="24"/>
          <w:szCs w:val="24"/>
        </w:rPr>
      </w:pPr>
    </w:p>
    <w:p w14:paraId="6CA391D1" w14:textId="77777777" w:rsidR="00393580" w:rsidRDefault="00393580" w:rsidP="00393580">
      <w:pPr>
        <w:rPr>
          <w:sz w:val="24"/>
          <w:szCs w:val="24"/>
        </w:rPr>
      </w:pPr>
      <w:r>
        <w:rPr>
          <w:sz w:val="24"/>
          <w:szCs w:val="24"/>
        </w:rPr>
        <w:t>I am lifelong teetotal.           I never drink alcohol or only ever on exceptional occasions.</w:t>
      </w:r>
    </w:p>
    <w:p w14:paraId="5A1DEA26" w14:textId="77777777" w:rsidR="00393580" w:rsidRDefault="00393580" w:rsidP="00393580">
      <w:pPr>
        <w:rPr>
          <w:sz w:val="24"/>
          <w:szCs w:val="24"/>
        </w:rPr>
      </w:pPr>
    </w:p>
    <w:p w14:paraId="48AC8AF2" w14:textId="77777777" w:rsidR="00393580" w:rsidRDefault="00393580" w:rsidP="00393580">
      <w:pPr>
        <w:rPr>
          <w:sz w:val="24"/>
          <w:szCs w:val="24"/>
        </w:rPr>
      </w:pPr>
      <w:r>
        <w:rPr>
          <w:sz w:val="24"/>
          <w:szCs w:val="24"/>
        </w:rPr>
        <w:t>I used to drink ……..  pints of beer/</w:t>
      </w:r>
      <w:proofErr w:type="gramStart"/>
      <w:r>
        <w:rPr>
          <w:sz w:val="24"/>
          <w:szCs w:val="24"/>
        </w:rPr>
        <w:t>lager,  …</w:t>
      </w:r>
      <w:proofErr w:type="gramEnd"/>
      <w:r>
        <w:rPr>
          <w:sz w:val="24"/>
          <w:szCs w:val="24"/>
        </w:rPr>
        <w:t>……..  glasses of wine, or …………. measures of spirits weekly but I gave up on ……………….</w:t>
      </w:r>
    </w:p>
    <w:p w14:paraId="1E5B4945" w14:textId="77777777" w:rsidR="00393580" w:rsidRDefault="00393580" w:rsidP="00393580">
      <w:pPr>
        <w:rPr>
          <w:sz w:val="24"/>
          <w:szCs w:val="24"/>
        </w:rPr>
      </w:pPr>
    </w:p>
    <w:p w14:paraId="2F16B05D" w14:textId="77777777" w:rsidR="00393580" w:rsidRDefault="00393580" w:rsidP="00393580">
      <w:pPr>
        <w:rPr>
          <w:sz w:val="24"/>
          <w:szCs w:val="24"/>
        </w:rPr>
      </w:pPr>
      <w:r>
        <w:rPr>
          <w:sz w:val="24"/>
          <w:szCs w:val="24"/>
        </w:rPr>
        <w:t>I currently drink ……..  pints of beer/</w:t>
      </w:r>
      <w:proofErr w:type="gramStart"/>
      <w:r>
        <w:rPr>
          <w:sz w:val="24"/>
          <w:szCs w:val="24"/>
        </w:rPr>
        <w:t>lager,  …</w:t>
      </w:r>
      <w:proofErr w:type="gramEnd"/>
      <w:r>
        <w:rPr>
          <w:sz w:val="24"/>
          <w:szCs w:val="24"/>
        </w:rPr>
        <w:t xml:space="preserve">……..  glasses of wine, or …………. measures of spirits weekly.  </w:t>
      </w:r>
    </w:p>
    <w:p w14:paraId="1478A087" w14:textId="77777777" w:rsidR="00393580" w:rsidRDefault="00393580" w:rsidP="00393580">
      <w:pPr>
        <w:rPr>
          <w:sz w:val="24"/>
          <w:szCs w:val="24"/>
        </w:rPr>
      </w:pPr>
    </w:p>
    <w:p w14:paraId="72B30C1E" w14:textId="77777777" w:rsidR="00393580" w:rsidRDefault="00393580" w:rsidP="00393580">
      <w:pPr>
        <w:rPr>
          <w:sz w:val="24"/>
          <w:szCs w:val="24"/>
        </w:rPr>
      </w:pPr>
    </w:p>
    <w:p w14:paraId="59E4DA20" w14:textId="77777777" w:rsidR="00393580" w:rsidRDefault="00393580" w:rsidP="00393580">
      <w:pPr>
        <w:rPr>
          <w:sz w:val="24"/>
          <w:szCs w:val="24"/>
        </w:rPr>
      </w:pPr>
    </w:p>
    <w:p w14:paraId="3B90E7F3" w14:textId="77777777" w:rsidR="00393580" w:rsidRDefault="00393580" w:rsidP="00393580">
      <w:pPr>
        <w:rPr>
          <w:sz w:val="24"/>
          <w:szCs w:val="24"/>
        </w:rPr>
      </w:pPr>
    </w:p>
    <w:p w14:paraId="411F2573" w14:textId="77777777" w:rsidR="00393580" w:rsidRDefault="00393580" w:rsidP="00393580">
      <w:pPr>
        <w:rPr>
          <w:sz w:val="24"/>
          <w:szCs w:val="24"/>
        </w:rPr>
      </w:pPr>
    </w:p>
    <w:p w14:paraId="62EC9440" w14:textId="77777777" w:rsidR="00393580" w:rsidRDefault="00393580" w:rsidP="00393580">
      <w:pPr>
        <w:rPr>
          <w:sz w:val="24"/>
          <w:szCs w:val="24"/>
        </w:rPr>
      </w:pPr>
    </w:p>
    <w:p w14:paraId="29005589" w14:textId="77777777" w:rsidR="00393580" w:rsidRDefault="00393580" w:rsidP="00393580">
      <w:pPr>
        <w:rPr>
          <w:sz w:val="24"/>
          <w:szCs w:val="24"/>
        </w:rPr>
      </w:pPr>
    </w:p>
    <w:p w14:paraId="0CDE2D08" w14:textId="77777777" w:rsidR="00393580" w:rsidRDefault="00393580" w:rsidP="00393580">
      <w:pPr>
        <w:rPr>
          <w:sz w:val="24"/>
          <w:szCs w:val="24"/>
        </w:rPr>
      </w:pPr>
    </w:p>
    <w:p w14:paraId="42725197" w14:textId="77777777" w:rsidR="00393580" w:rsidRDefault="00393580" w:rsidP="00393580">
      <w:pPr>
        <w:rPr>
          <w:sz w:val="24"/>
          <w:szCs w:val="24"/>
        </w:rPr>
      </w:pPr>
    </w:p>
    <w:p w14:paraId="36B0E4D9" w14:textId="77777777" w:rsidR="00393580" w:rsidRDefault="00393580" w:rsidP="00393580">
      <w:pPr>
        <w:rPr>
          <w:sz w:val="24"/>
          <w:szCs w:val="24"/>
        </w:rPr>
      </w:pPr>
    </w:p>
    <w:p w14:paraId="3B482E40" w14:textId="77777777" w:rsidR="00393580" w:rsidRDefault="00393580" w:rsidP="00393580">
      <w:pPr>
        <w:rPr>
          <w:sz w:val="24"/>
          <w:szCs w:val="24"/>
        </w:rPr>
      </w:pPr>
    </w:p>
    <w:p w14:paraId="5B2329C9" w14:textId="77777777" w:rsidR="00393580" w:rsidRDefault="00393580" w:rsidP="00393580">
      <w:pPr>
        <w:rPr>
          <w:sz w:val="24"/>
          <w:szCs w:val="24"/>
        </w:rPr>
      </w:pPr>
    </w:p>
    <w:p w14:paraId="6F06EA5E" w14:textId="77777777" w:rsidR="00393580" w:rsidRDefault="00393580" w:rsidP="00393580">
      <w:pPr>
        <w:rPr>
          <w:sz w:val="24"/>
          <w:szCs w:val="24"/>
        </w:rPr>
      </w:pPr>
    </w:p>
    <w:p w14:paraId="775A1CFE" w14:textId="77777777" w:rsidR="00393580" w:rsidRDefault="00393580" w:rsidP="00393580">
      <w:pPr>
        <w:jc w:val="center"/>
        <w:rPr>
          <w:b/>
          <w:sz w:val="24"/>
          <w:szCs w:val="24"/>
        </w:rPr>
      </w:pPr>
      <w:r>
        <w:rPr>
          <w:b/>
          <w:sz w:val="24"/>
          <w:szCs w:val="24"/>
        </w:rPr>
        <w:t>5b – Smoking</w:t>
      </w:r>
    </w:p>
    <w:p w14:paraId="57173E6C" w14:textId="77777777" w:rsidR="00393580" w:rsidRDefault="00393580" w:rsidP="00393580">
      <w:pPr>
        <w:rPr>
          <w:sz w:val="24"/>
          <w:szCs w:val="24"/>
        </w:rPr>
      </w:pPr>
    </w:p>
    <w:p w14:paraId="31C2A2B5" w14:textId="77777777" w:rsidR="00393580" w:rsidRDefault="00393580" w:rsidP="00393580">
      <w:pPr>
        <w:rPr>
          <w:sz w:val="24"/>
          <w:szCs w:val="24"/>
        </w:rPr>
      </w:pPr>
      <w:r>
        <w:rPr>
          <w:sz w:val="24"/>
          <w:szCs w:val="24"/>
        </w:rPr>
        <w:t>I have never smoked</w:t>
      </w:r>
    </w:p>
    <w:p w14:paraId="12E8BBB2" w14:textId="77777777" w:rsidR="00393580" w:rsidRDefault="00393580" w:rsidP="00393580">
      <w:pPr>
        <w:rPr>
          <w:sz w:val="24"/>
          <w:szCs w:val="24"/>
        </w:rPr>
      </w:pPr>
    </w:p>
    <w:p w14:paraId="05754926" w14:textId="77777777" w:rsidR="00393580" w:rsidRDefault="00393580" w:rsidP="00393580">
      <w:pPr>
        <w:rPr>
          <w:sz w:val="24"/>
          <w:szCs w:val="24"/>
        </w:rPr>
      </w:pPr>
      <w:r>
        <w:rPr>
          <w:sz w:val="24"/>
          <w:szCs w:val="24"/>
        </w:rPr>
        <w:t>I stopped smoking in …………. (year)</w:t>
      </w:r>
    </w:p>
    <w:p w14:paraId="7F83F418" w14:textId="77777777" w:rsidR="00393580" w:rsidRDefault="00393580" w:rsidP="00393580">
      <w:pPr>
        <w:rPr>
          <w:sz w:val="24"/>
          <w:szCs w:val="24"/>
        </w:rPr>
      </w:pPr>
    </w:p>
    <w:p w14:paraId="04382CE4" w14:textId="77777777" w:rsidR="00393580" w:rsidRDefault="00393580" w:rsidP="00393580">
      <w:pPr>
        <w:rPr>
          <w:sz w:val="24"/>
          <w:szCs w:val="24"/>
        </w:rPr>
      </w:pPr>
      <w:r>
        <w:rPr>
          <w:sz w:val="24"/>
          <w:szCs w:val="24"/>
        </w:rPr>
        <w:t xml:space="preserve">I currently </w:t>
      </w:r>
      <w:proofErr w:type="gramStart"/>
      <w:r>
        <w:rPr>
          <w:sz w:val="24"/>
          <w:szCs w:val="24"/>
        </w:rPr>
        <w:t>smoke  (</w:t>
      </w:r>
      <w:proofErr w:type="gramEnd"/>
      <w:r>
        <w:rPr>
          <w:sz w:val="24"/>
          <w:szCs w:val="24"/>
        </w:rPr>
        <w:t>please circle as appropriate)   Cigarettes         Pipe          Cigars        Snuff</w:t>
      </w:r>
    </w:p>
    <w:p w14:paraId="7A1ED727" w14:textId="77777777" w:rsidR="00393580" w:rsidRDefault="00393580" w:rsidP="00393580">
      <w:pPr>
        <w:rPr>
          <w:sz w:val="24"/>
          <w:szCs w:val="24"/>
        </w:rPr>
      </w:pPr>
    </w:p>
    <w:p w14:paraId="0C30F971" w14:textId="77777777" w:rsidR="00393580" w:rsidRDefault="00393580" w:rsidP="00393580">
      <w:pPr>
        <w:rPr>
          <w:sz w:val="24"/>
          <w:szCs w:val="24"/>
        </w:rPr>
      </w:pPr>
      <w:r>
        <w:rPr>
          <w:sz w:val="24"/>
          <w:szCs w:val="24"/>
        </w:rPr>
        <w:t xml:space="preserve">What quantities daily:   Cigarettes …….      </w:t>
      </w:r>
      <w:proofErr w:type="gramStart"/>
      <w:r>
        <w:rPr>
          <w:sz w:val="24"/>
          <w:szCs w:val="24"/>
        </w:rPr>
        <w:t>oz  Tobacco</w:t>
      </w:r>
      <w:proofErr w:type="gramEnd"/>
      <w:r>
        <w:rPr>
          <w:sz w:val="24"/>
          <w:szCs w:val="24"/>
        </w:rPr>
        <w:t xml:space="preserve"> ……….         Cigars ………….</w:t>
      </w:r>
    </w:p>
    <w:p w14:paraId="4DDE2AB5" w14:textId="77777777" w:rsidR="00393580" w:rsidRDefault="00393580" w:rsidP="00393580">
      <w:pPr>
        <w:rPr>
          <w:sz w:val="24"/>
          <w:szCs w:val="24"/>
        </w:rPr>
      </w:pPr>
    </w:p>
    <w:p w14:paraId="5F19469B" w14:textId="77777777" w:rsidR="00393580" w:rsidRDefault="00393580" w:rsidP="00393580">
      <w:pPr>
        <w:rPr>
          <w:sz w:val="24"/>
          <w:szCs w:val="24"/>
        </w:rPr>
      </w:pPr>
      <w:r>
        <w:rPr>
          <w:sz w:val="24"/>
          <w:szCs w:val="24"/>
        </w:rPr>
        <w:t xml:space="preserve">Would you be interested in stopping smoking        YES   /     NO  </w:t>
      </w:r>
    </w:p>
    <w:p w14:paraId="67B694E1" w14:textId="77777777" w:rsidR="00393580" w:rsidRDefault="00393580" w:rsidP="00393580">
      <w:pPr>
        <w:rPr>
          <w:sz w:val="24"/>
          <w:szCs w:val="24"/>
        </w:rPr>
      </w:pPr>
    </w:p>
    <w:p w14:paraId="627A5D25" w14:textId="77777777" w:rsidR="00393580" w:rsidRDefault="00393580" w:rsidP="00393580">
      <w:pPr>
        <w:rPr>
          <w:sz w:val="24"/>
          <w:szCs w:val="24"/>
        </w:rPr>
      </w:pPr>
      <w:r>
        <w:rPr>
          <w:sz w:val="24"/>
          <w:szCs w:val="24"/>
        </w:rPr>
        <w:t>(if yes, please speak to one of the Receptionist or Clinical staff who can help explain options available to assist you with stopping)</w:t>
      </w:r>
    </w:p>
    <w:p w14:paraId="0B543361" w14:textId="77777777" w:rsidR="00393580" w:rsidRDefault="00393580" w:rsidP="00393580">
      <w:pPr>
        <w:rPr>
          <w:sz w:val="24"/>
          <w:szCs w:val="24"/>
        </w:rPr>
      </w:pPr>
    </w:p>
    <w:p w14:paraId="3843C909" w14:textId="77777777" w:rsidR="00393580" w:rsidRDefault="00393580" w:rsidP="00393580">
      <w:pPr>
        <w:rPr>
          <w:sz w:val="24"/>
          <w:szCs w:val="24"/>
        </w:rPr>
      </w:pPr>
    </w:p>
    <w:p w14:paraId="1B842BF9" w14:textId="77777777" w:rsidR="00393580" w:rsidRDefault="00393580" w:rsidP="00393580">
      <w:pPr>
        <w:jc w:val="center"/>
        <w:rPr>
          <w:b/>
          <w:sz w:val="24"/>
          <w:szCs w:val="24"/>
        </w:rPr>
      </w:pPr>
      <w:r>
        <w:rPr>
          <w:b/>
          <w:sz w:val="24"/>
          <w:szCs w:val="24"/>
        </w:rPr>
        <w:t>5c – Exercise</w:t>
      </w:r>
    </w:p>
    <w:p w14:paraId="3897B0CC" w14:textId="77777777" w:rsidR="00393580" w:rsidRDefault="00393580" w:rsidP="00393580">
      <w:pPr>
        <w:rPr>
          <w:sz w:val="24"/>
          <w:szCs w:val="24"/>
        </w:rPr>
      </w:pPr>
    </w:p>
    <w:p w14:paraId="2E664492" w14:textId="77777777" w:rsidR="00393580" w:rsidRDefault="00393580" w:rsidP="00393580">
      <w:pPr>
        <w:rPr>
          <w:sz w:val="24"/>
          <w:szCs w:val="24"/>
        </w:rPr>
      </w:pPr>
      <w:r>
        <w:rPr>
          <w:sz w:val="24"/>
          <w:szCs w:val="24"/>
        </w:rPr>
        <w:t>Do you exercise?    YES        /      NO</w:t>
      </w:r>
    </w:p>
    <w:p w14:paraId="2461734D" w14:textId="77777777" w:rsidR="00393580" w:rsidRDefault="00393580" w:rsidP="00393580">
      <w:pPr>
        <w:rPr>
          <w:sz w:val="24"/>
          <w:szCs w:val="24"/>
        </w:rPr>
      </w:pPr>
    </w:p>
    <w:p w14:paraId="499117C8" w14:textId="77777777" w:rsidR="00393580" w:rsidRDefault="00393580" w:rsidP="00393580">
      <w:pPr>
        <w:rPr>
          <w:sz w:val="24"/>
          <w:szCs w:val="24"/>
        </w:rPr>
      </w:pPr>
      <w:r>
        <w:rPr>
          <w:sz w:val="24"/>
          <w:szCs w:val="24"/>
        </w:rPr>
        <w:t xml:space="preserve">If yes, what exercise </w:t>
      </w:r>
      <w:proofErr w:type="gramStart"/>
      <w:r>
        <w:rPr>
          <w:sz w:val="24"/>
          <w:szCs w:val="24"/>
        </w:rPr>
        <w:t>to</w:t>
      </w:r>
      <w:proofErr w:type="gramEnd"/>
      <w:r>
        <w:rPr>
          <w:sz w:val="24"/>
          <w:szCs w:val="24"/>
        </w:rPr>
        <w:t xml:space="preserve"> you do?  ………………………………………………………………………..</w:t>
      </w:r>
    </w:p>
    <w:p w14:paraId="5E4A2015" w14:textId="77777777" w:rsidR="00393580" w:rsidRDefault="00393580" w:rsidP="00393580">
      <w:pPr>
        <w:rPr>
          <w:sz w:val="24"/>
          <w:szCs w:val="24"/>
        </w:rPr>
      </w:pPr>
    </w:p>
    <w:p w14:paraId="5CBDA9F5" w14:textId="77777777" w:rsidR="00393580" w:rsidRDefault="00393580" w:rsidP="00393580">
      <w:pPr>
        <w:rPr>
          <w:sz w:val="24"/>
          <w:szCs w:val="24"/>
        </w:rPr>
      </w:pPr>
      <w:r>
        <w:rPr>
          <w:sz w:val="24"/>
          <w:szCs w:val="24"/>
        </w:rPr>
        <w:t>If no, what prevents you from exercising?  ……………………………………………………………….</w:t>
      </w:r>
    </w:p>
    <w:p w14:paraId="732DFE28" w14:textId="77777777" w:rsidR="00393580" w:rsidRDefault="00393580" w:rsidP="00393580">
      <w:pPr>
        <w:rPr>
          <w:sz w:val="24"/>
          <w:szCs w:val="24"/>
        </w:rPr>
      </w:pPr>
    </w:p>
    <w:p w14:paraId="467C42C9" w14:textId="77777777" w:rsidR="00393580" w:rsidRDefault="00393580" w:rsidP="00393580">
      <w:pPr>
        <w:rPr>
          <w:sz w:val="24"/>
          <w:szCs w:val="24"/>
        </w:rPr>
      </w:pPr>
      <w:r>
        <w:rPr>
          <w:sz w:val="24"/>
          <w:szCs w:val="24"/>
        </w:rPr>
        <w:t>What is your weight?  …………………………….</w:t>
      </w:r>
    </w:p>
    <w:p w14:paraId="281AF568" w14:textId="77777777" w:rsidR="00393580" w:rsidRDefault="00393580" w:rsidP="00393580">
      <w:pPr>
        <w:rPr>
          <w:sz w:val="24"/>
          <w:szCs w:val="24"/>
        </w:rPr>
      </w:pPr>
    </w:p>
    <w:p w14:paraId="2D456F33" w14:textId="77777777" w:rsidR="00393580" w:rsidRDefault="00393580" w:rsidP="00393580">
      <w:pPr>
        <w:rPr>
          <w:sz w:val="24"/>
          <w:szCs w:val="24"/>
        </w:rPr>
      </w:pPr>
      <w:r>
        <w:rPr>
          <w:sz w:val="24"/>
          <w:szCs w:val="24"/>
        </w:rPr>
        <w:t>What is your height?  ……………………………..</w:t>
      </w:r>
    </w:p>
    <w:p w14:paraId="5BC7B7E4" w14:textId="77777777" w:rsidR="00393580" w:rsidRDefault="00393580" w:rsidP="00393580">
      <w:pPr>
        <w:rPr>
          <w:sz w:val="24"/>
          <w:szCs w:val="24"/>
        </w:rPr>
      </w:pPr>
    </w:p>
    <w:p w14:paraId="17E680CB" w14:textId="77777777" w:rsidR="0037767E" w:rsidRDefault="0037767E" w:rsidP="00393580">
      <w:pPr>
        <w:rPr>
          <w:sz w:val="24"/>
          <w:szCs w:val="24"/>
        </w:rPr>
      </w:pPr>
    </w:p>
    <w:p w14:paraId="00E7B2DB" w14:textId="77777777" w:rsidR="0037767E" w:rsidRDefault="0037767E" w:rsidP="00393580">
      <w:pPr>
        <w:rPr>
          <w:sz w:val="24"/>
          <w:szCs w:val="24"/>
        </w:rPr>
      </w:pPr>
    </w:p>
    <w:p w14:paraId="53C53D7F" w14:textId="77777777" w:rsidR="00393580" w:rsidRDefault="00393580" w:rsidP="00393580">
      <w:pPr>
        <w:rPr>
          <w:sz w:val="24"/>
          <w:szCs w:val="24"/>
        </w:rPr>
      </w:pPr>
    </w:p>
    <w:p w14:paraId="50D504FB" w14:textId="77777777" w:rsidR="00393580" w:rsidRDefault="00393580" w:rsidP="00393580">
      <w:pPr>
        <w:rPr>
          <w:b/>
          <w:sz w:val="24"/>
          <w:szCs w:val="24"/>
        </w:rPr>
      </w:pPr>
      <w:r>
        <w:rPr>
          <w:b/>
          <w:sz w:val="24"/>
          <w:szCs w:val="24"/>
        </w:rPr>
        <w:t>6</w:t>
      </w:r>
      <w:r>
        <w:rPr>
          <w:b/>
          <w:sz w:val="24"/>
          <w:szCs w:val="24"/>
        </w:rPr>
        <w:tab/>
        <w:t>ALLERGIES</w:t>
      </w:r>
    </w:p>
    <w:p w14:paraId="172D004E" w14:textId="77777777" w:rsidR="00393580" w:rsidRDefault="00393580" w:rsidP="00393580">
      <w:pPr>
        <w:rPr>
          <w:sz w:val="24"/>
          <w:szCs w:val="24"/>
        </w:rPr>
      </w:pPr>
    </w:p>
    <w:p w14:paraId="34717220" w14:textId="77777777" w:rsidR="00393580" w:rsidRDefault="00393580" w:rsidP="00393580">
      <w:pPr>
        <w:rPr>
          <w:sz w:val="24"/>
          <w:szCs w:val="24"/>
        </w:rPr>
      </w:pPr>
      <w:r>
        <w:rPr>
          <w:sz w:val="24"/>
          <w:szCs w:val="24"/>
        </w:rPr>
        <w:t>Do you have any allergies to any drugs or any medicines?      YES       /          NO</w:t>
      </w:r>
    </w:p>
    <w:p w14:paraId="7F33FB88" w14:textId="77777777" w:rsidR="00393580" w:rsidRDefault="00393580" w:rsidP="00393580">
      <w:pPr>
        <w:rPr>
          <w:sz w:val="24"/>
          <w:szCs w:val="24"/>
        </w:rPr>
      </w:pPr>
    </w:p>
    <w:p w14:paraId="08457C4F" w14:textId="77777777" w:rsidR="00393580" w:rsidRDefault="00393580" w:rsidP="00393580">
      <w:pPr>
        <w:rPr>
          <w:sz w:val="24"/>
          <w:szCs w:val="24"/>
        </w:rPr>
      </w:pPr>
      <w:r>
        <w:rPr>
          <w:sz w:val="24"/>
          <w:szCs w:val="24"/>
        </w:rPr>
        <w:t xml:space="preserve">Please list any allergies:  </w:t>
      </w:r>
    </w:p>
    <w:p w14:paraId="6CBE8563" w14:textId="77777777" w:rsidR="00393580" w:rsidRDefault="00393580" w:rsidP="00393580">
      <w:pPr>
        <w:rPr>
          <w:sz w:val="24"/>
          <w:szCs w:val="24"/>
        </w:rPr>
      </w:pPr>
    </w:p>
    <w:p w14:paraId="64102AFD" w14:textId="77777777" w:rsidR="00393580" w:rsidRDefault="00393580" w:rsidP="00393580">
      <w:pPr>
        <w:rPr>
          <w:sz w:val="24"/>
          <w:szCs w:val="24"/>
        </w:rPr>
      </w:pPr>
      <w:r>
        <w:rPr>
          <w:sz w:val="24"/>
          <w:szCs w:val="24"/>
        </w:rPr>
        <w:t>………………………………………………………………………………….</w:t>
      </w:r>
    </w:p>
    <w:p w14:paraId="5B4E07D9" w14:textId="77777777" w:rsidR="00393580" w:rsidRDefault="00393580" w:rsidP="00393580">
      <w:pPr>
        <w:rPr>
          <w:sz w:val="24"/>
          <w:szCs w:val="24"/>
        </w:rPr>
      </w:pPr>
    </w:p>
    <w:p w14:paraId="5B8FE4CD" w14:textId="77777777" w:rsidR="00393580" w:rsidRDefault="00393580" w:rsidP="00393580">
      <w:pPr>
        <w:rPr>
          <w:sz w:val="24"/>
          <w:szCs w:val="24"/>
        </w:rPr>
      </w:pPr>
    </w:p>
    <w:p w14:paraId="3A496590" w14:textId="77777777" w:rsidR="00393580" w:rsidRDefault="00393580" w:rsidP="00393580">
      <w:pPr>
        <w:rPr>
          <w:sz w:val="24"/>
          <w:szCs w:val="24"/>
        </w:rPr>
      </w:pPr>
    </w:p>
    <w:p w14:paraId="2CCA1E07" w14:textId="77777777" w:rsidR="00393580" w:rsidRDefault="00393580" w:rsidP="00393580">
      <w:pPr>
        <w:rPr>
          <w:sz w:val="24"/>
          <w:szCs w:val="24"/>
        </w:rPr>
      </w:pPr>
    </w:p>
    <w:p w14:paraId="60EECEC7" w14:textId="77777777" w:rsidR="00393580" w:rsidRDefault="00393580" w:rsidP="00393580">
      <w:pPr>
        <w:rPr>
          <w:sz w:val="24"/>
          <w:szCs w:val="24"/>
        </w:rPr>
      </w:pPr>
    </w:p>
    <w:p w14:paraId="447F9923" w14:textId="77777777" w:rsidR="00393580" w:rsidRDefault="00393580" w:rsidP="00393580">
      <w:pPr>
        <w:rPr>
          <w:sz w:val="24"/>
          <w:szCs w:val="24"/>
        </w:rPr>
      </w:pPr>
    </w:p>
    <w:p w14:paraId="6E229C51" w14:textId="77777777" w:rsidR="00393580" w:rsidRDefault="00393580" w:rsidP="00393580">
      <w:pPr>
        <w:rPr>
          <w:sz w:val="24"/>
          <w:szCs w:val="24"/>
        </w:rPr>
      </w:pPr>
    </w:p>
    <w:p w14:paraId="40D3D001" w14:textId="77777777" w:rsidR="00393580" w:rsidRDefault="00393580" w:rsidP="00393580">
      <w:pPr>
        <w:rPr>
          <w:sz w:val="24"/>
          <w:szCs w:val="24"/>
        </w:rPr>
      </w:pPr>
    </w:p>
    <w:p w14:paraId="18DF8484" w14:textId="77777777" w:rsidR="00393580" w:rsidRDefault="00393580" w:rsidP="00393580">
      <w:pPr>
        <w:rPr>
          <w:b/>
          <w:sz w:val="24"/>
          <w:szCs w:val="24"/>
        </w:rPr>
      </w:pPr>
      <w:r>
        <w:rPr>
          <w:b/>
          <w:sz w:val="24"/>
          <w:szCs w:val="24"/>
        </w:rPr>
        <w:t>7</w:t>
      </w:r>
      <w:r>
        <w:rPr>
          <w:b/>
          <w:sz w:val="24"/>
          <w:szCs w:val="24"/>
        </w:rPr>
        <w:tab/>
        <w:t>MEDICATION</w:t>
      </w:r>
    </w:p>
    <w:p w14:paraId="51EB80BD" w14:textId="77777777" w:rsidR="00393580" w:rsidRDefault="00393580" w:rsidP="00393580">
      <w:pPr>
        <w:rPr>
          <w:b/>
          <w:i/>
          <w:sz w:val="24"/>
          <w:szCs w:val="24"/>
          <w:u w:val="single"/>
        </w:rPr>
      </w:pPr>
      <w:r>
        <w:rPr>
          <w:b/>
          <w:i/>
          <w:sz w:val="24"/>
          <w:szCs w:val="24"/>
          <w:u w:val="single"/>
        </w:rPr>
        <w:t>PLEASE BRING A COPY OF YOUR REPEAT LIST FROM PREVIOUS GP</w:t>
      </w:r>
    </w:p>
    <w:p w14:paraId="52B6A2C2" w14:textId="77777777" w:rsidR="00393580" w:rsidRDefault="00393580" w:rsidP="00393580">
      <w:pPr>
        <w:rPr>
          <w:sz w:val="24"/>
          <w:szCs w:val="24"/>
        </w:rPr>
      </w:pPr>
    </w:p>
    <w:p w14:paraId="438ECCFC" w14:textId="77777777" w:rsidR="00393580" w:rsidRDefault="00393580" w:rsidP="00393580">
      <w:pPr>
        <w:rPr>
          <w:sz w:val="24"/>
          <w:szCs w:val="24"/>
        </w:rPr>
      </w:pPr>
      <w:r>
        <w:rPr>
          <w:sz w:val="24"/>
          <w:szCs w:val="24"/>
        </w:rPr>
        <w:t>Are you receiving regular medication?  Please list all your medication or attach a repeat prescription form from your previous Doctor.</w:t>
      </w:r>
    </w:p>
    <w:p w14:paraId="585AB796" w14:textId="77777777" w:rsidR="00393580" w:rsidRDefault="00393580" w:rsidP="00393580">
      <w:pPr>
        <w:rPr>
          <w:sz w:val="24"/>
          <w:szCs w:val="24"/>
        </w:rPr>
      </w:pPr>
    </w:p>
    <w:tbl>
      <w:tblPr>
        <w:tblStyle w:val="TableGrid"/>
        <w:tblW w:w="0" w:type="auto"/>
        <w:tblLook w:val="01E0" w:firstRow="1" w:lastRow="1" w:firstColumn="1" w:lastColumn="1" w:noHBand="0" w:noVBand="0"/>
      </w:tblPr>
      <w:tblGrid>
        <w:gridCol w:w="2840"/>
        <w:gridCol w:w="2841"/>
        <w:gridCol w:w="2841"/>
      </w:tblGrid>
      <w:tr w:rsidR="00393580" w14:paraId="49C84CAA" w14:textId="77777777" w:rsidTr="00393580">
        <w:tc>
          <w:tcPr>
            <w:tcW w:w="2840" w:type="dxa"/>
            <w:tcBorders>
              <w:top w:val="single" w:sz="4" w:space="0" w:color="auto"/>
              <w:left w:val="single" w:sz="4" w:space="0" w:color="auto"/>
              <w:bottom w:val="single" w:sz="4" w:space="0" w:color="auto"/>
              <w:right w:val="single" w:sz="4" w:space="0" w:color="auto"/>
            </w:tcBorders>
            <w:hideMark/>
          </w:tcPr>
          <w:p w14:paraId="2B41DFBE" w14:textId="77777777" w:rsidR="00393580" w:rsidRDefault="00393580">
            <w:pPr>
              <w:jc w:val="center"/>
              <w:rPr>
                <w:sz w:val="24"/>
                <w:szCs w:val="24"/>
              </w:rPr>
            </w:pPr>
            <w:r>
              <w:rPr>
                <w:sz w:val="24"/>
                <w:szCs w:val="24"/>
              </w:rPr>
              <w:t>Name of Medicine</w:t>
            </w:r>
          </w:p>
        </w:tc>
        <w:tc>
          <w:tcPr>
            <w:tcW w:w="2841" w:type="dxa"/>
            <w:tcBorders>
              <w:top w:val="single" w:sz="4" w:space="0" w:color="auto"/>
              <w:left w:val="single" w:sz="4" w:space="0" w:color="auto"/>
              <w:bottom w:val="single" w:sz="4" w:space="0" w:color="auto"/>
              <w:right w:val="single" w:sz="4" w:space="0" w:color="auto"/>
            </w:tcBorders>
            <w:hideMark/>
          </w:tcPr>
          <w:p w14:paraId="1931453B" w14:textId="77777777" w:rsidR="00393580" w:rsidRDefault="00393580">
            <w:pPr>
              <w:jc w:val="center"/>
              <w:rPr>
                <w:sz w:val="24"/>
                <w:szCs w:val="24"/>
              </w:rPr>
            </w:pPr>
            <w:r>
              <w:rPr>
                <w:sz w:val="24"/>
                <w:szCs w:val="24"/>
              </w:rPr>
              <w:t>Strength</w:t>
            </w:r>
          </w:p>
        </w:tc>
        <w:tc>
          <w:tcPr>
            <w:tcW w:w="2841" w:type="dxa"/>
            <w:tcBorders>
              <w:top w:val="single" w:sz="4" w:space="0" w:color="auto"/>
              <w:left w:val="single" w:sz="4" w:space="0" w:color="auto"/>
              <w:bottom w:val="single" w:sz="4" w:space="0" w:color="auto"/>
              <w:right w:val="single" w:sz="4" w:space="0" w:color="auto"/>
            </w:tcBorders>
            <w:hideMark/>
          </w:tcPr>
          <w:p w14:paraId="1239ADAC" w14:textId="77777777" w:rsidR="00393580" w:rsidRDefault="00393580">
            <w:pPr>
              <w:jc w:val="center"/>
              <w:rPr>
                <w:sz w:val="24"/>
                <w:szCs w:val="24"/>
              </w:rPr>
            </w:pPr>
            <w:r>
              <w:rPr>
                <w:sz w:val="24"/>
                <w:szCs w:val="24"/>
              </w:rPr>
              <w:t>Dose</w:t>
            </w:r>
          </w:p>
        </w:tc>
      </w:tr>
      <w:tr w:rsidR="00393580" w14:paraId="1AD75137" w14:textId="77777777" w:rsidTr="00393580">
        <w:tc>
          <w:tcPr>
            <w:tcW w:w="2840" w:type="dxa"/>
            <w:tcBorders>
              <w:top w:val="single" w:sz="4" w:space="0" w:color="auto"/>
              <w:left w:val="single" w:sz="4" w:space="0" w:color="auto"/>
              <w:bottom w:val="single" w:sz="4" w:space="0" w:color="auto"/>
              <w:right w:val="single" w:sz="4" w:space="0" w:color="auto"/>
            </w:tcBorders>
          </w:tcPr>
          <w:p w14:paraId="243203E8" w14:textId="77777777" w:rsidR="00393580" w:rsidRDefault="00393580">
            <w:pPr>
              <w:rPr>
                <w:i/>
                <w:sz w:val="24"/>
                <w:szCs w:val="24"/>
              </w:rPr>
            </w:pPr>
            <w:r>
              <w:rPr>
                <w:i/>
                <w:sz w:val="24"/>
                <w:szCs w:val="24"/>
              </w:rPr>
              <w:t>i.e.   Aspirin</w:t>
            </w:r>
          </w:p>
          <w:p w14:paraId="2DCC8F35" w14:textId="77777777" w:rsidR="00393580" w:rsidRDefault="00393580">
            <w:pPr>
              <w:rPr>
                <w:sz w:val="24"/>
                <w:szCs w:val="24"/>
              </w:rPr>
            </w:pPr>
          </w:p>
          <w:p w14:paraId="1B9EB960" w14:textId="77777777" w:rsidR="00393580" w:rsidRDefault="00393580">
            <w:pPr>
              <w:rPr>
                <w:sz w:val="24"/>
                <w:szCs w:val="24"/>
              </w:rPr>
            </w:pPr>
          </w:p>
          <w:p w14:paraId="333A588A" w14:textId="77777777" w:rsidR="00393580" w:rsidRDefault="00393580">
            <w:pPr>
              <w:rPr>
                <w:sz w:val="24"/>
                <w:szCs w:val="24"/>
              </w:rPr>
            </w:pPr>
          </w:p>
          <w:p w14:paraId="6063769B" w14:textId="77777777" w:rsidR="00393580" w:rsidRDefault="00393580">
            <w:pPr>
              <w:rPr>
                <w:sz w:val="24"/>
                <w:szCs w:val="24"/>
              </w:rPr>
            </w:pPr>
          </w:p>
          <w:p w14:paraId="62C9F54B" w14:textId="77777777" w:rsidR="00393580" w:rsidRDefault="00393580">
            <w:pPr>
              <w:rPr>
                <w:sz w:val="24"/>
                <w:szCs w:val="24"/>
              </w:rPr>
            </w:pPr>
          </w:p>
          <w:p w14:paraId="78D4280B" w14:textId="77777777" w:rsidR="00393580" w:rsidRDefault="00393580">
            <w:pPr>
              <w:rPr>
                <w:sz w:val="24"/>
                <w:szCs w:val="24"/>
              </w:rPr>
            </w:pPr>
          </w:p>
          <w:p w14:paraId="7E111A1D" w14:textId="77777777" w:rsidR="00393580" w:rsidRDefault="00393580">
            <w:pPr>
              <w:rPr>
                <w:sz w:val="24"/>
                <w:szCs w:val="24"/>
              </w:rPr>
            </w:pPr>
          </w:p>
          <w:p w14:paraId="7123CEEE" w14:textId="77777777" w:rsidR="00393580" w:rsidRDefault="00393580">
            <w:pPr>
              <w:rPr>
                <w:sz w:val="24"/>
                <w:szCs w:val="24"/>
              </w:rPr>
            </w:pPr>
          </w:p>
          <w:p w14:paraId="05C67F2B" w14:textId="77777777" w:rsidR="00393580" w:rsidRDefault="00393580">
            <w:pPr>
              <w:rPr>
                <w:sz w:val="24"/>
                <w:szCs w:val="24"/>
              </w:rPr>
            </w:pPr>
          </w:p>
          <w:p w14:paraId="2B094E18" w14:textId="77777777" w:rsidR="00393580" w:rsidRDefault="00393580">
            <w:pPr>
              <w:rPr>
                <w:sz w:val="24"/>
                <w:szCs w:val="24"/>
              </w:rPr>
            </w:pPr>
          </w:p>
          <w:p w14:paraId="1F05AE69" w14:textId="77777777" w:rsidR="00393580" w:rsidRDefault="00393580">
            <w:pPr>
              <w:rPr>
                <w:sz w:val="24"/>
                <w:szCs w:val="24"/>
              </w:rPr>
            </w:pPr>
          </w:p>
          <w:p w14:paraId="3800B4C2" w14:textId="77777777" w:rsidR="00393580" w:rsidRDefault="00393580">
            <w:pPr>
              <w:rPr>
                <w:sz w:val="24"/>
                <w:szCs w:val="24"/>
              </w:rPr>
            </w:pPr>
          </w:p>
          <w:p w14:paraId="0E233C50" w14:textId="77777777" w:rsidR="00393580" w:rsidRDefault="00393580">
            <w:pPr>
              <w:rPr>
                <w:sz w:val="24"/>
                <w:szCs w:val="24"/>
              </w:rPr>
            </w:pPr>
          </w:p>
          <w:p w14:paraId="78CD87A0" w14:textId="77777777" w:rsidR="00393580" w:rsidRDefault="00393580">
            <w:pPr>
              <w:rPr>
                <w:sz w:val="24"/>
                <w:szCs w:val="24"/>
              </w:rPr>
            </w:pPr>
          </w:p>
          <w:p w14:paraId="7FD8F8A9" w14:textId="77777777" w:rsidR="00393580" w:rsidRDefault="00393580">
            <w:pPr>
              <w:rPr>
                <w:sz w:val="24"/>
                <w:szCs w:val="24"/>
              </w:rPr>
            </w:pPr>
          </w:p>
          <w:p w14:paraId="41C86F32" w14:textId="77777777" w:rsidR="00393580" w:rsidRDefault="00393580">
            <w:pPr>
              <w:rPr>
                <w:sz w:val="24"/>
                <w:szCs w:val="24"/>
              </w:rPr>
            </w:pPr>
          </w:p>
        </w:tc>
        <w:tc>
          <w:tcPr>
            <w:tcW w:w="2841" w:type="dxa"/>
            <w:tcBorders>
              <w:top w:val="single" w:sz="4" w:space="0" w:color="auto"/>
              <w:left w:val="single" w:sz="4" w:space="0" w:color="auto"/>
              <w:bottom w:val="single" w:sz="4" w:space="0" w:color="auto"/>
              <w:right w:val="single" w:sz="4" w:space="0" w:color="auto"/>
            </w:tcBorders>
            <w:hideMark/>
          </w:tcPr>
          <w:p w14:paraId="415E981F" w14:textId="77777777" w:rsidR="00393580" w:rsidRDefault="00393580">
            <w:pPr>
              <w:rPr>
                <w:i/>
                <w:sz w:val="24"/>
                <w:szCs w:val="24"/>
              </w:rPr>
            </w:pPr>
            <w:r>
              <w:rPr>
                <w:i/>
                <w:sz w:val="24"/>
                <w:szCs w:val="24"/>
              </w:rPr>
              <w:t xml:space="preserve">   75mgs</w:t>
            </w:r>
          </w:p>
        </w:tc>
        <w:tc>
          <w:tcPr>
            <w:tcW w:w="2841" w:type="dxa"/>
            <w:tcBorders>
              <w:top w:val="single" w:sz="4" w:space="0" w:color="auto"/>
              <w:left w:val="single" w:sz="4" w:space="0" w:color="auto"/>
              <w:bottom w:val="single" w:sz="4" w:space="0" w:color="auto"/>
              <w:right w:val="single" w:sz="4" w:space="0" w:color="auto"/>
            </w:tcBorders>
            <w:hideMark/>
          </w:tcPr>
          <w:p w14:paraId="64FEB7A0" w14:textId="77777777" w:rsidR="00393580" w:rsidRDefault="00393580">
            <w:pPr>
              <w:rPr>
                <w:i/>
                <w:sz w:val="24"/>
                <w:szCs w:val="24"/>
              </w:rPr>
            </w:pPr>
            <w:r>
              <w:rPr>
                <w:i/>
                <w:sz w:val="24"/>
                <w:szCs w:val="24"/>
              </w:rPr>
              <w:t>Once daily</w:t>
            </w:r>
          </w:p>
        </w:tc>
      </w:tr>
    </w:tbl>
    <w:p w14:paraId="51536786" w14:textId="77777777" w:rsidR="00393580" w:rsidRDefault="00393580" w:rsidP="00393580">
      <w:pPr>
        <w:rPr>
          <w:sz w:val="24"/>
          <w:szCs w:val="24"/>
        </w:rPr>
      </w:pPr>
    </w:p>
    <w:p w14:paraId="07B75088" w14:textId="77777777" w:rsidR="00CA7368" w:rsidRDefault="00CA7368" w:rsidP="00393580">
      <w:pPr>
        <w:rPr>
          <w:sz w:val="24"/>
          <w:szCs w:val="24"/>
        </w:rPr>
      </w:pPr>
      <w:r>
        <w:rPr>
          <w:sz w:val="24"/>
          <w:szCs w:val="24"/>
        </w:rPr>
        <w:t xml:space="preserve">If you receive regular medication and wish us to forward your prescription to a local pharmacy, of your choice, for you to collect, we require your consent to do this.  </w:t>
      </w:r>
    </w:p>
    <w:p w14:paraId="1E992482" w14:textId="77777777" w:rsidR="00CA7368" w:rsidRDefault="00CA7368" w:rsidP="00393580">
      <w:pPr>
        <w:rPr>
          <w:sz w:val="24"/>
          <w:szCs w:val="24"/>
        </w:rPr>
      </w:pPr>
      <w:r>
        <w:rPr>
          <w:sz w:val="24"/>
          <w:szCs w:val="24"/>
        </w:rPr>
        <w:t xml:space="preserve">Please sign below, if you agree to us forwarding your prescription on your behalf.  </w:t>
      </w:r>
    </w:p>
    <w:p w14:paraId="741A646B" w14:textId="77777777" w:rsidR="00CA7368" w:rsidRDefault="00CA7368" w:rsidP="00393580">
      <w:pPr>
        <w:rPr>
          <w:sz w:val="24"/>
          <w:szCs w:val="24"/>
        </w:rPr>
      </w:pPr>
      <w:r>
        <w:rPr>
          <w:sz w:val="24"/>
          <w:szCs w:val="24"/>
        </w:rPr>
        <w:t>(you can opt out of this arrangement at any time)</w:t>
      </w:r>
    </w:p>
    <w:p w14:paraId="338B4ADE" w14:textId="77777777" w:rsidR="00CA7368" w:rsidRDefault="00CA7368" w:rsidP="00393580">
      <w:pPr>
        <w:rPr>
          <w:sz w:val="24"/>
          <w:szCs w:val="24"/>
        </w:rPr>
      </w:pPr>
    </w:p>
    <w:p w14:paraId="01C3F301" w14:textId="77777777" w:rsidR="00CA7368" w:rsidRPr="00CA7368" w:rsidRDefault="00CA7368" w:rsidP="00393580">
      <w:pPr>
        <w:rPr>
          <w:b/>
          <w:sz w:val="24"/>
          <w:szCs w:val="24"/>
        </w:rPr>
      </w:pPr>
      <w:r w:rsidRPr="00CA7368">
        <w:rPr>
          <w:b/>
          <w:sz w:val="24"/>
          <w:szCs w:val="24"/>
        </w:rPr>
        <w:t>Consent to send prescription/discuss your medication with your chosen Pharmacy:</w:t>
      </w:r>
    </w:p>
    <w:p w14:paraId="554E245C" w14:textId="77777777" w:rsidR="00CA7368" w:rsidRPr="00CA7368" w:rsidRDefault="00CA7368" w:rsidP="00393580">
      <w:pPr>
        <w:rPr>
          <w:b/>
          <w:sz w:val="24"/>
          <w:szCs w:val="24"/>
        </w:rPr>
      </w:pPr>
    </w:p>
    <w:p w14:paraId="31D5C3B4" w14:textId="77777777" w:rsidR="00CA7368" w:rsidRPr="00CA7368" w:rsidRDefault="00CA7368" w:rsidP="00393580">
      <w:pPr>
        <w:rPr>
          <w:b/>
          <w:sz w:val="24"/>
          <w:szCs w:val="24"/>
        </w:rPr>
      </w:pPr>
      <w:r w:rsidRPr="00CA7368">
        <w:rPr>
          <w:b/>
          <w:sz w:val="24"/>
          <w:szCs w:val="24"/>
        </w:rPr>
        <w:t xml:space="preserve">Patient signature:  ………………………………………………………………………. </w:t>
      </w:r>
    </w:p>
    <w:p w14:paraId="70C1988B" w14:textId="77777777" w:rsidR="00393580" w:rsidRDefault="00393580" w:rsidP="00393580">
      <w:pPr>
        <w:rPr>
          <w:sz w:val="24"/>
          <w:szCs w:val="24"/>
        </w:rPr>
      </w:pPr>
    </w:p>
    <w:p w14:paraId="4E0609A0" w14:textId="77777777" w:rsidR="0037767E" w:rsidRPr="0037767E" w:rsidRDefault="0037767E" w:rsidP="00393580">
      <w:pPr>
        <w:rPr>
          <w:b/>
          <w:sz w:val="24"/>
          <w:szCs w:val="24"/>
        </w:rPr>
      </w:pPr>
      <w:r w:rsidRPr="0037767E">
        <w:rPr>
          <w:b/>
          <w:sz w:val="24"/>
          <w:szCs w:val="24"/>
        </w:rPr>
        <w:t>Date:  ……………………………………….</w:t>
      </w:r>
    </w:p>
    <w:p w14:paraId="58AC2626" w14:textId="77777777" w:rsidR="00393580" w:rsidRDefault="00393580" w:rsidP="00393580">
      <w:pPr>
        <w:rPr>
          <w:sz w:val="24"/>
          <w:szCs w:val="24"/>
        </w:rPr>
      </w:pPr>
    </w:p>
    <w:p w14:paraId="5F4076A4" w14:textId="77777777" w:rsidR="00CA7368" w:rsidRDefault="00CA7368" w:rsidP="00393580">
      <w:pPr>
        <w:rPr>
          <w:sz w:val="24"/>
          <w:szCs w:val="24"/>
        </w:rPr>
      </w:pPr>
    </w:p>
    <w:p w14:paraId="47144E90" w14:textId="77777777" w:rsidR="00CA7368" w:rsidRDefault="00CA7368" w:rsidP="00393580">
      <w:pPr>
        <w:rPr>
          <w:sz w:val="24"/>
          <w:szCs w:val="24"/>
        </w:rPr>
      </w:pPr>
    </w:p>
    <w:p w14:paraId="7116D41C" w14:textId="77777777" w:rsidR="00CA7368" w:rsidRDefault="00CA7368" w:rsidP="00393580">
      <w:pPr>
        <w:rPr>
          <w:sz w:val="24"/>
          <w:szCs w:val="24"/>
        </w:rPr>
      </w:pPr>
    </w:p>
    <w:p w14:paraId="13D4224C" w14:textId="77777777" w:rsidR="00CA7368" w:rsidRDefault="00CA7368" w:rsidP="00393580">
      <w:pPr>
        <w:rPr>
          <w:sz w:val="24"/>
          <w:szCs w:val="24"/>
        </w:rPr>
      </w:pPr>
    </w:p>
    <w:p w14:paraId="4C347548" w14:textId="77777777" w:rsidR="00CA7368" w:rsidRDefault="00CA7368" w:rsidP="00393580">
      <w:pPr>
        <w:rPr>
          <w:sz w:val="24"/>
          <w:szCs w:val="24"/>
        </w:rPr>
      </w:pPr>
    </w:p>
    <w:p w14:paraId="1384236D" w14:textId="77777777" w:rsidR="00CA7368" w:rsidRDefault="00CA7368" w:rsidP="00393580">
      <w:pPr>
        <w:rPr>
          <w:sz w:val="24"/>
          <w:szCs w:val="24"/>
        </w:rPr>
      </w:pPr>
    </w:p>
    <w:p w14:paraId="4F4FBF06" w14:textId="77777777" w:rsidR="00CA7368" w:rsidRDefault="00CA7368" w:rsidP="00393580">
      <w:pPr>
        <w:rPr>
          <w:sz w:val="24"/>
          <w:szCs w:val="24"/>
        </w:rPr>
      </w:pPr>
    </w:p>
    <w:p w14:paraId="41602C63" w14:textId="77777777" w:rsidR="00CA7368" w:rsidRDefault="00CA7368" w:rsidP="00393580">
      <w:pPr>
        <w:rPr>
          <w:sz w:val="24"/>
          <w:szCs w:val="24"/>
        </w:rPr>
      </w:pPr>
    </w:p>
    <w:p w14:paraId="21939853" w14:textId="77777777" w:rsidR="00CA7368" w:rsidRDefault="00CA7368" w:rsidP="00393580">
      <w:pPr>
        <w:rPr>
          <w:sz w:val="24"/>
          <w:szCs w:val="24"/>
        </w:rPr>
      </w:pPr>
    </w:p>
    <w:p w14:paraId="36477122" w14:textId="77777777" w:rsidR="00CA7368" w:rsidRDefault="00CA7368" w:rsidP="00393580">
      <w:pPr>
        <w:rPr>
          <w:sz w:val="24"/>
          <w:szCs w:val="24"/>
        </w:rPr>
      </w:pPr>
    </w:p>
    <w:p w14:paraId="6DCBFC0B" w14:textId="77777777" w:rsidR="00CA7368" w:rsidRDefault="00CA7368" w:rsidP="00393580">
      <w:pPr>
        <w:rPr>
          <w:sz w:val="24"/>
          <w:szCs w:val="24"/>
        </w:rPr>
      </w:pPr>
    </w:p>
    <w:p w14:paraId="459111E7" w14:textId="77777777" w:rsidR="00393580" w:rsidRDefault="00393580" w:rsidP="00393580">
      <w:pPr>
        <w:rPr>
          <w:b/>
          <w:sz w:val="24"/>
          <w:szCs w:val="24"/>
        </w:rPr>
      </w:pPr>
      <w:r>
        <w:rPr>
          <w:b/>
          <w:sz w:val="24"/>
          <w:szCs w:val="24"/>
        </w:rPr>
        <w:t>8.</w:t>
      </w:r>
      <w:r>
        <w:rPr>
          <w:b/>
          <w:sz w:val="24"/>
          <w:szCs w:val="24"/>
        </w:rPr>
        <w:tab/>
        <w:t>FEMALES</w:t>
      </w:r>
    </w:p>
    <w:p w14:paraId="6968B7F0" w14:textId="77777777" w:rsidR="00393580" w:rsidRDefault="00393580" w:rsidP="00393580">
      <w:pPr>
        <w:rPr>
          <w:sz w:val="24"/>
          <w:szCs w:val="24"/>
        </w:rPr>
      </w:pPr>
    </w:p>
    <w:p w14:paraId="7165570A" w14:textId="77777777" w:rsidR="00393580" w:rsidRDefault="00393580" w:rsidP="00393580">
      <w:pPr>
        <w:rPr>
          <w:sz w:val="24"/>
          <w:szCs w:val="24"/>
        </w:rPr>
      </w:pPr>
      <w:r>
        <w:rPr>
          <w:sz w:val="24"/>
          <w:szCs w:val="24"/>
        </w:rPr>
        <w:t>Are you on the Oral Contraceptive Pill?        YES       /      NO</w:t>
      </w:r>
    </w:p>
    <w:p w14:paraId="57C90734" w14:textId="77777777" w:rsidR="00393580" w:rsidRDefault="00393580" w:rsidP="00393580">
      <w:pPr>
        <w:rPr>
          <w:sz w:val="24"/>
          <w:szCs w:val="24"/>
        </w:rPr>
      </w:pPr>
    </w:p>
    <w:p w14:paraId="5626375F" w14:textId="77777777" w:rsidR="00393580" w:rsidRDefault="00393580" w:rsidP="00393580">
      <w:pPr>
        <w:rPr>
          <w:sz w:val="24"/>
          <w:szCs w:val="24"/>
        </w:rPr>
      </w:pPr>
      <w:r>
        <w:rPr>
          <w:sz w:val="24"/>
          <w:szCs w:val="24"/>
        </w:rPr>
        <w:t>Do you have a contraceptive Implant?      YES     /     NO</w:t>
      </w:r>
    </w:p>
    <w:p w14:paraId="13271D6B" w14:textId="77777777" w:rsidR="00393580" w:rsidRDefault="00393580" w:rsidP="00393580">
      <w:pPr>
        <w:rPr>
          <w:sz w:val="24"/>
          <w:szCs w:val="24"/>
        </w:rPr>
      </w:pPr>
    </w:p>
    <w:p w14:paraId="5EA0468B" w14:textId="77777777" w:rsidR="00393580" w:rsidRDefault="00393580" w:rsidP="00393580">
      <w:pPr>
        <w:rPr>
          <w:sz w:val="24"/>
          <w:szCs w:val="24"/>
        </w:rPr>
      </w:pPr>
      <w:r>
        <w:rPr>
          <w:sz w:val="24"/>
          <w:szCs w:val="24"/>
        </w:rPr>
        <w:t xml:space="preserve">Do you have </w:t>
      </w:r>
      <w:proofErr w:type="gramStart"/>
      <w:r>
        <w:rPr>
          <w:sz w:val="24"/>
          <w:szCs w:val="24"/>
        </w:rPr>
        <w:t>an  IUD</w:t>
      </w:r>
      <w:proofErr w:type="gramEnd"/>
      <w:r>
        <w:rPr>
          <w:sz w:val="24"/>
          <w:szCs w:val="24"/>
        </w:rPr>
        <w:t xml:space="preserve"> (coil)?       YES        /      NO</w:t>
      </w:r>
    </w:p>
    <w:p w14:paraId="45BF36EF" w14:textId="77777777" w:rsidR="00393580" w:rsidRDefault="00393580" w:rsidP="00393580">
      <w:pPr>
        <w:rPr>
          <w:sz w:val="24"/>
          <w:szCs w:val="24"/>
        </w:rPr>
      </w:pPr>
    </w:p>
    <w:p w14:paraId="53AB5301" w14:textId="77777777" w:rsidR="00393580" w:rsidRDefault="00393580" w:rsidP="00393580">
      <w:pPr>
        <w:rPr>
          <w:sz w:val="24"/>
          <w:szCs w:val="24"/>
        </w:rPr>
      </w:pPr>
      <w:r>
        <w:rPr>
          <w:sz w:val="24"/>
          <w:szCs w:val="24"/>
        </w:rPr>
        <w:t>When was your last cervical smear test?    …………………………………………..</w:t>
      </w:r>
    </w:p>
    <w:p w14:paraId="6E9C2195" w14:textId="77777777" w:rsidR="00393580" w:rsidRDefault="00393580" w:rsidP="00393580">
      <w:pPr>
        <w:rPr>
          <w:sz w:val="24"/>
          <w:szCs w:val="24"/>
        </w:rPr>
      </w:pPr>
    </w:p>
    <w:p w14:paraId="76C13142" w14:textId="77777777" w:rsidR="00393580" w:rsidRDefault="00393580" w:rsidP="00393580">
      <w:pPr>
        <w:rPr>
          <w:sz w:val="24"/>
          <w:szCs w:val="24"/>
        </w:rPr>
      </w:pPr>
      <w:r>
        <w:rPr>
          <w:sz w:val="24"/>
          <w:szCs w:val="24"/>
        </w:rPr>
        <w:t>What was the result of this test?  …………………………………………………….</w:t>
      </w:r>
    </w:p>
    <w:p w14:paraId="6C8BB2FA" w14:textId="77777777" w:rsidR="00393580" w:rsidRDefault="00393580" w:rsidP="00393580">
      <w:pPr>
        <w:rPr>
          <w:sz w:val="24"/>
          <w:szCs w:val="24"/>
        </w:rPr>
      </w:pPr>
    </w:p>
    <w:p w14:paraId="465E005B" w14:textId="77777777" w:rsidR="00393580" w:rsidRDefault="00393580" w:rsidP="00393580">
      <w:pPr>
        <w:rPr>
          <w:sz w:val="24"/>
          <w:szCs w:val="24"/>
        </w:rPr>
      </w:pPr>
      <w:r>
        <w:rPr>
          <w:sz w:val="24"/>
          <w:szCs w:val="24"/>
        </w:rPr>
        <w:t>Mammography/breast screening – all women over the age of 50 are invited every 3 years for a routine mammogram.  Routine invitations cease at the age of 70.  If you require any further advice regarding mammography, please ask a member of the clinic staff.</w:t>
      </w:r>
    </w:p>
    <w:p w14:paraId="1F406D51" w14:textId="77777777" w:rsidR="00393580" w:rsidRDefault="00393580" w:rsidP="00393580">
      <w:pPr>
        <w:rPr>
          <w:sz w:val="24"/>
          <w:szCs w:val="24"/>
        </w:rPr>
      </w:pPr>
    </w:p>
    <w:p w14:paraId="05AE7021" w14:textId="77777777" w:rsidR="00393580" w:rsidRDefault="00393580" w:rsidP="00393580">
      <w:pPr>
        <w:rPr>
          <w:sz w:val="24"/>
          <w:szCs w:val="24"/>
        </w:rPr>
      </w:pPr>
      <w:r>
        <w:rPr>
          <w:sz w:val="24"/>
          <w:szCs w:val="24"/>
        </w:rPr>
        <w:t xml:space="preserve">Pregnancy – please make an appointment to see the practice Midwife, as soon as possible, if you are at any stage of pregnancy.  </w:t>
      </w:r>
    </w:p>
    <w:p w14:paraId="10106235" w14:textId="77777777" w:rsidR="00393580" w:rsidRDefault="00393580" w:rsidP="00393580">
      <w:pPr>
        <w:rPr>
          <w:sz w:val="24"/>
          <w:szCs w:val="24"/>
        </w:rPr>
      </w:pPr>
    </w:p>
    <w:p w14:paraId="5F9431EA" w14:textId="77777777" w:rsidR="00CA7368" w:rsidRDefault="00CA7368" w:rsidP="00393580">
      <w:pPr>
        <w:rPr>
          <w:sz w:val="24"/>
          <w:szCs w:val="24"/>
        </w:rPr>
      </w:pPr>
    </w:p>
    <w:p w14:paraId="534BD3B8" w14:textId="77777777" w:rsidR="00393580" w:rsidRDefault="00393580" w:rsidP="00393580">
      <w:pPr>
        <w:rPr>
          <w:b/>
          <w:sz w:val="24"/>
          <w:szCs w:val="24"/>
        </w:rPr>
      </w:pPr>
      <w:r>
        <w:rPr>
          <w:b/>
          <w:sz w:val="24"/>
          <w:szCs w:val="24"/>
        </w:rPr>
        <w:t>9.</w:t>
      </w:r>
      <w:r>
        <w:rPr>
          <w:b/>
          <w:sz w:val="24"/>
          <w:szCs w:val="24"/>
        </w:rPr>
        <w:tab/>
        <w:t>ETHNICITY</w:t>
      </w:r>
    </w:p>
    <w:p w14:paraId="1F062166" w14:textId="77777777" w:rsidR="00393580" w:rsidRDefault="00393580" w:rsidP="00393580">
      <w:pPr>
        <w:rPr>
          <w:sz w:val="24"/>
          <w:szCs w:val="24"/>
        </w:rPr>
      </w:pPr>
    </w:p>
    <w:p w14:paraId="493BFA94" w14:textId="77777777" w:rsidR="00393580" w:rsidRDefault="00393580" w:rsidP="00393580">
      <w:pPr>
        <w:rPr>
          <w:sz w:val="24"/>
          <w:szCs w:val="24"/>
        </w:rPr>
      </w:pPr>
      <w:r>
        <w:rPr>
          <w:sz w:val="24"/>
          <w:szCs w:val="24"/>
        </w:rPr>
        <w:t>To which ethnic group do you belong?</w:t>
      </w:r>
    </w:p>
    <w:p w14:paraId="1D08E645" w14:textId="77777777" w:rsidR="00393580" w:rsidRDefault="00393580" w:rsidP="00393580">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30"/>
        <w:gridCol w:w="2130"/>
        <w:gridCol w:w="2131"/>
        <w:gridCol w:w="2131"/>
      </w:tblGrid>
      <w:tr w:rsidR="00393580" w14:paraId="0B50B2E5" w14:textId="77777777" w:rsidTr="00393580">
        <w:tc>
          <w:tcPr>
            <w:tcW w:w="2130" w:type="dxa"/>
            <w:hideMark/>
          </w:tcPr>
          <w:p w14:paraId="7976AB1F" w14:textId="77777777" w:rsidR="00393580" w:rsidRDefault="00393580">
            <w:pPr>
              <w:rPr>
                <w:sz w:val="24"/>
                <w:szCs w:val="24"/>
              </w:rPr>
            </w:pPr>
            <w:r>
              <w:rPr>
                <w:sz w:val="24"/>
                <w:szCs w:val="24"/>
              </w:rPr>
              <w:t>White British</w:t>
            </w:r>
          </w:p>
        </w:tc>
        <w:tc>
          <w:tcPr>
            <w:tcW w:w="2130" w:type="dxa"/>
            <w:hideMark/>
          </w:tcPr>
          <w:p w14:paraId="588FBE18" w14:textId="77777777" w:rsidR="00393580" w:rsidRDefault="00393580">
            <w:pPr>
              <w:rPr>
                <w:sz w:val="24"/>
                <w:szCs w:val="24"/>
              </w:rPr>
            </w:pPr>
            <w:r>
              <w:rPr>
                <w:sz w:val="24"/>
                <w:szCs w:val="24"/>
              </w:rPr>
              <w:t>White Irish</w:t>
            </w:r>
          </w:p>
        </w:tc>
        <w:tc>
          <w:tcPr>
            <w:tcW w:w="2131" w:type="dxa"/>
          </w:tcPr>
          <w:p w14:paraId="1D7C860C" w14:textId="77777777" w:rsidR="00393580" w:rsidRDefault="00393580">
            <w:pPr>
              <w:rPr>
                <w:sz w:val="24"/>
                <w:szCs w:val="24"/>
              </w:rPr>
            </w:pPr>
            <w:r>
              <w:rPr>
                <w:sz w:val="24"/>
                <w:szCs w:val="24"/>
              </w:rPr>
              <w:t>Other White Ethnic Group</w:t>
            </w:r>
          </w:p>
          <w:p w14:paraId="4D2F4058" w14:textId="77777777" w:rsidR="00393580" w:rsidRDefault="00393580">
            <w:pPr>
              <w:rPr>
                <w:sz w:val="24"/>
                <w:szCs w:val="24"/>
              </w:rPr>
            </w:pPr>
          </w:p>
        </w:tc>
        <w:tc>
          <w:tcPr>
            <w:tcW w:w="2131" w:type="dxa"/>
          </w:tcPr>
          <w:p w14:paraId="28C43C79" w14:textId="77777777" w:rsidR="00393580" w:rsidRDefault="00393580">
            <w:pPr>
              <w:rPr>
                <w:sz w:val="24"/>
                <w:szCs w:val="24"/>
              </w:rPr>
            </w:pPr>
          </w:p>
        </w:tc>
      </w:tr>
      <w:tr w:rsidR="00393580" w14:paraId="226AE013" w14:textId="77777777" w:rsidTr="00393580">
        <w:tc>
          <w:tcPr>
            <w:tcW w:w="2130" w:type="dxa"/>
            <w:hideMark/>
          </w:tcPr>
          <w:p w14:paraId="31EBB2DD" w14:textId="77777777" w:rsidR="00393580" w:rsidRDefault="00393580">
            <w:pPr>
              <w:rPr>
                <w:sz w:val="24"/>
                <w:szCs w:val="24"/>
              </w:rPr>
            </w:pPr>
            <w:r>
              <w:rPr>
                <w:sz w:val="24"/>
                <w:szCs w:val="24"/>
              </w:rPr>
              <w:t xml:space="preserve">Black </w:t>
            </w:r>
            <w:proofErr w:type="spellStart"/>
            <w:r>
              <w:rPr>
                <w:sz w:val="24"/>
                <w:szCs w:val="24"/>
              </w:rPr>
              <w:t>Carribean</w:t>
            </w:r>
            <w:proofErr w:type="spellEnd"/>
          </w:p>
        </w:tc>
        <w:tc>
          <w:tcPr>
            <w:tcW w:w="2130" w:type="dxa"/>
            <w:hideMark/>
          </w:tcPr>
          <w:p w14:paraId="3A39A08D" w14:textId="77777777" w:rsidR="00393580" w:rsidRDefault="00393580">
            <w:pPr>
              <w:rPr>
                <w:sz w:val="24"/>
                <w:szCs w:val="24"/>
              </w:rPr>
            </w:pPr>
            <w:r>
              <w:rPr>
                <w:sz w:val="24"/>
                <w:szCs w:val="24"/>
              </w:rPr>
              <w:t>Black African</w:t>
            </w:r>
          </w:p>
        </w:tc>
        <w:tc>
          <w:tcPr>
            <w:tcW w:w="2131" w:type="dxa"/>
            <w:hideMark/>
          </w:tcPr>
          <w:p w14:paraId="4FD11A03" w14:textId="77777777" w:rsidR="00393580" w:rsidRDefault="00393580">
            <w:pPr>
              <w:rPr>
                <w:sz w:val="24"/>
                <w:szCs w:val="24"/>
              </w:rPr>
            </w:pPr>
            <w:r>
              <w:rPr>
                <w:sz w:val="24"/>
                <w:szCs w:val="24"/>
              </w:rPr>
              <w:t xml:space="preserve">Black </w:t>
            </w:r>
            <w:proofErr w:type="spellStart"/>
            <w:r>
              <w:rPr>
                <w:sz w:val="24"/>
                <w:szCs w:val="24"/>
              </w:rPr>
              <w:t>Carribean</w:t>
            </w:r>
            <w:proofErr w:type="spellEnd"/>
            <w:r>
              <w:rPr>
                <w:sz w:val="24"/>
                <w:szCs w:val="24"/>
              </w:rPr>
              <w:t xml:space="preserve"> and White</w:t>
            </w:r>
          </w:p>
        </w:tc>
        <w:tc>
          <w:tcPr>
            <w:tcW w:w="2131" w:type="dxa"/>
          </w:tcPr>
          <w:p w14:paraId="23DFC84C" w14:textId="77777777" w:rsidR="00393580" w:rsidRDefault="00393580">
            <w:pPr>
              <w:rPr>
                <w:sz w:val="24"/>
                <w:szCs w:val="24"/>
              </w:rPr>
            </w:pPr>
            <w:r>
              <w:rPr>
                <w:sz w:val="24"/>
                <w:szCs w:val="24"/>
              </w:rPr>
              <w:t>Black African and White</w:t>
            </w:r>
          </w:p>
          <w:p w14:paraId="5B13D1F7" w14:textId="77777777" w:rsidR="00393580" w:rsidRDefault="00393580">
            <w:pPr>
              <w:rPr>
                <w:sz w:val="24"/>
                <w:szCs w:val="24"/>
              </w:rPr>
            </w:pPr>
          </w:p>
        </w:tc>
      </w:tr>
      <w:tr w:rsidR="00393580" w14:paraId="5EFA9C93" w14:textId="77777777" w:rsidTr="00393580">
        <w:tc>
          <w:tcPr>
            <w:tcW w:w="2130" w:type="dxa"/>
            <w:hideMark/>
          </w:tcPr>
          <w:p w14:paraId="79230F97" w14:textId="77777777" w:rsidR="00393580" w:rsidRDefault="00393580">
            <w:pPr>
              <w:rPr>
                <w:sz w:val="24"/>
                <w:szCs w:val="24"/>
              </w:rPr>
            </w:pPr>
            <w:r>
              <w:rPr>
                <w:sz w:val="24"/>
                <w:szCs w:val="24"/>
              </w:rPr>
              <w:t>Indian</w:t>
            </w:r>
          </w:p>
        </w:tc>
        <w:tc>
          <w:tcPr>
            <w:tcW w:w="2130" w:type="dxa"/>
            <w:hideMark/>
          </w:tcPr>
          <w:p w14:paraId="511A1A20" w14:textId="77777777" w:rsidR="00393580" w:rsidRDefault="00393580">
            <w:pPr>
              <w:rPr>
                <w:sz w:val="24"/>
                <w:szCs w:val="24"/>
              </w:rPr>
            </w:pPr>
            <w:r>
              <w:rPr>
                <w:sz w:val="24"/>
                <w:szCs w:val="24"/>
              </w:rPr>
              <w:t>Pakistani</w:t>
            </w:r>
          </w:p>
        </w:tc>
        <w:tc>
          <w:tcPr>
            <w:tcW w:w="2131" w:type="dxa"/>
            <w:hideMark/>
          </w:tcPr>
          <w:p w14:paraId="71692AA5" w14:textId="77777777" w:rsidR="00393580" w:rsidRDefault="00393580">
            <w:pPr>
              <w:rPr>
                <w:sz w:val="24"/>
                <w:szCs w:val="24"/>
              </w:rPr>
            </w:pPr>
            <w:r>
              <w:rPr>
                <w:sz w:val="24"/>
                <w:szCs w:val="24"/>
              </w:rPr>
              <w:t>Bangladeshi</w:t>
            </w:r>
          </w:p>
        </w:tc>
        <w:tc>
          <w:tcPr>
            <w:tcW w:w="2131" w:type="dxa"/>
          </w:tcPr>
          <w:p w14:paraId="6A95E0CB" w14:textId="77777777" w:rsidR="00393580" w:rsidRDefault="00393580">
            <w:pPr>
              <w:rPr>
                <w:sz w:val="24"/>
                <w:szCs w:val="24"/>
              </w:rPr>
            </w:pPr>
            <w:r>
              <w:rPr>
                <w:sz w:val="24"/>
                <w:szCs w:val="24"/>
              </w:rPr>
              <w:t>Chinese</w:t>
            </w:r>
          </w:p>
          <w:p w14:paraId="12DDB878" w14:textId="77777777" w:rsidR="00393580" w:rsidRDefault="00393580">
            <w:pPr>
              <w:rPr>
                <w:sz w:val="24"/>
                <w:szCs w:val="24"/>
              </w:rPr>
            </w:pPr>
          </w:p>
        </w:tc>
      </w:tr>
      <w:tr w:rsidR="00393580" w14:paraId="00A64557" w14:textId="77777777" w:rsidTr="00393580">
        <w:tc>
          <w:tcPr>
            <w:tcW w:w="2130" w:type="dxa"/>
            <w:hideMark/>
          </w:tcPr>
          <w:p w14:paraId="4F558A18" w14:textId="77777777" w:rsidR="00393580" w:rsidRDefault="00393580">
            <w:pPr>
              <w:rPr>
                <w:sz w:val="24"/>
                <w:szCs w:val="24"/>
              </w:rPr>
            </w:pPr>
            <w:r>
              <w:rPr>
                <w:sz w:val="24"/>
                <w:szCs w:val="24"/>
              </w:rPr>
              <w:t>Asian and White</w:t>
            </w:r>
          </w:p>
        </w:tc>
        <w:tc>
          <w:tcPr>
            <w:tcW w:w="2130" w:type="dxa"/>
            <w:hideMark/>
          </w:tcPr>
          <w:p w14:paraId="1F9F9AA1" w14:textId="77777777" w:rsidR="00393580" w:rsidRDefault="00393580">
            <w:pPr>
              <w:rPr>
                <w:sz w:val="24"/>
                <w:szCs w:val="24"/>
              </w:rPr>
            </w:pPr>
            <w:r>
              <w:rPr>
                <w:sz w:val="24"/>
                <w:szCs w:val="24"/>
              </w:rPr>
              <w:t>Other Black ethnic grp</w:t>
            </w:r>
          </w:p>
        </w:tc>
        <w:tc>
          <w:tcPr>
            <w:tcW w:w="2131" w:type="dxa"/>
            <w:hideMark/>
          </w:tcPr>
          <w:p w14:paraId="48FBD925" w14:textId="77777777" w:rsidR="00393580" w:rsidRDefault="00393580">
            <w:pPr>
              <w:rPr>
                <w:sz w:val="24"/>
                <w:szCs w:val="24"/>
              </w:rPr>
            </w:pPr>
            <w:r>
              <w:rPr>
                <w:sz w:val="24"/>
                <w:szCs w:val="24"/>
              </w:rPr>
              <w:t>Other mixed origin</w:t>
            </w:r>
          </w:p>
        </w:tc>
        <w:tc>
          <w:tcPr>
            <w:tcW w:w="2131" w:type="dxa"/>
          </w:tcPr>
          <w:p w14:paraId="00C6454D" w14:textId="77777777" w:rsidR="00393580" w:rsidRDefault="00393580">
            <w:pPr>
              <w:rPr>
                <w:sz w:val="24"/>
                <w:szCs w:val="24"/>
              </w:rPr>
            </w:pPr>
            <w:r>
              <w:rPr>
                <w:sz w:val="24"/>
                <w:szCs w:val="24"/>
              </w:rPr>
              <w:t>Other Asian ethnic grp</w:t>
            </w:r>
          </w:p>
          <w:p w14:paraId="515D3AD1" w14:textId="77777777" w:rsidR="00393580" w:rsidRDefault="00393580">
            <w:pPr>
              <w:rPr>
                <w:sz w:val="24"/>
                <w:szCs w:val="24"/>
              </w:rPr>
            </w:pPr>
          </w:p>
        </w:tc>
      </w:tr>
    </w:tbl>
    <w:p w14:paraId="05BEB848" w14:textId="77777777" w:rsidR="00393580" w:rsidRDefault="00393580" w:rsidP="00393580">
      <w:pPr>
        <w:rPr>
          <w:sz w:val="24"/>
          <w:szCs w:val="24"/>
        </w:rPr>
      </w:pPr>
      <w:r>
        <w:rPr>
          <w:sz w:val="24"/>
          <w:szCs w:val="24"/>
        </w:rPr>
        <w:t xml:space="preserve">Other Ethnic Group – please </w:t>
      </w:r>
      <w:proofErr w:type="gramStart"/>
      <w:r>
        <w:rPr>
          <w:sz w:val="24"/>
          <w:szCs w:val="24"/>
        </w:rPr>
        <w:t>state  …</w:t>
      </w:r>
      <w:proofErr w:type="gramEnd"/>
      <w:r>
        <w:rPr>
          <w:sz w:val="24"/>
          <w:szCs w:val="24"/>
        </w:rPr>
        <w:t>……………………….. …………….</w:t>
      </w:r>
    </w:p>
    <w:p w14:paraId="00B052F1" w14:textId="77777777" w:rsidR="00393580" w:rsidRDefault="00393580" w:rsidP="00393580">
      <w:pPr>
        <w:rPr>
          <w:sz w:val="24"/>
          <w:szCs w:val="24"/>
        </w:rPr>
      </w:pPr>
    </w:p>
    <w:p w14:paraId="076A89AE" w14:textId="77777777" w:rsidR="00393580" w:rsidRDefault="00393580" w:rsidP="00393580">
      <w:pPr>
        <w:rPr>
          <w:sz w:val="24"/>
          <w:szCs w:val="24"/>
        </w:rPr>
      </w:pPr>
      <w:r>
        <w:rPr>
          <w:sz w:val="24"/>
          <w:szCs w:val="24"/>
        </w:rPr>
        <w:t xml:space="preserve"> I do not wish to record my ethnic group</w:t>
      </w:r>
    </w:p>
    <w:p w14:paraId="1D308D2A" w14:textId="77777777" w:rsidR="00393580" w:rsidRDefault="00393580" w:rsidP="00393580">
      <w:pPr>
        <w:rPr>
          <w:sz w:val="24"/>
          <w:szCs w:val="24"/>
        </w:rPr>
      </w:pPr>
    </w:p>
    <w:p w14:paraId="6AA4538F" w14:textId="77777777" w:rsidR="00393580" w:rsidRDefault="00393580" w:rsidP="00393580">
      <w:pPr>
        <w:rPr>
          <w:sz w:val="24"/>
          <w:szCs w:val="24"/>
        </w:rPr>
      </w:pPr>
    </w:p>
    <w:p w14:paraId="3D267CF3" w14:textId="77777777" w:rsidR="00393580" w:rsidRDefault="00393580" w:rsidP="00393580">
      <w:pPr>
        <w:rPr>
          <w:sz w:val="24"/>
          <w:szCs w:val="24"/>
        </w:rPr>
      </w:pPr>
      <w:r>
        <w:rPr>
          <w:sz w:val="24"/>
          <w:szCs w:val="24"/>
        </w:rPr>
        <w:t>Patient’s Signature:  …………………………………………Date:  ……………………..</w:t>
      </w:r>
    </w:p>
    <w:p w14:paraId="0894549E" w14:textId="77777777" w:rsidR="00393580" w:rsidRDefault="00393580" w:rsidP="00393580">
      <w:pPr>
        <w:rPr>
          <w:sz w:val="24"/>
          <w:szCs w:val="24"/>
        </w:rPr>
      </w:pPr>
    </w:p>
    <w:p w14:paraId="3D7ED8D0" w14:textId="77777777" w:rsidR="00393580" w:rsidRDefault="00393580" w:rsidP="00393580">
      <w:pPr>
        <w:jc w:val="center"/>
        <w:rPr>
          <w:rFonts w:ascii="Bradley Hand ITC" w:hAnsi="Bradley Hand ITC"/>
          <w:sz w:val="24"/>
          <w:szCs w:val="24"/>
        </w:rPr>
      </w:pPr>
      <w:r>
        <w:rPr>
          <w:rFonts w:ascii="Bradley Hand ITC" w:hAnsi="Bradley Hand ITC"/>
          <w:sz w:val="24"/>
          <w:szCs w:val="24"/>
        </w:rPr>
        <w:t>Thank you for taking the time and trouble to complete this form.</w:t>
      </w:r>
    </w:p>
    <w:p w14:paraId="46506BDE" w14:textId="77777777" w:rsidR="00CA7368" w:rsidRDefault="00CA7368" w:rsidP="00393580">
      <w:pPr>
        <w:jc w:val="center"/>
        <w:rPr>
          <w:rFonts w:ascii="Bradley Hand ITC" w:hAnsi="Bradley Hand ITC"/>
          <w:sz w:val="24"/>
          <w:szCs w:val="24"/>
        </w:rPr>
      </w:pPr>
    </w:p>
    <w:p w14:paraId="1647085B" w14:textId="77777777" w:rsidR="00CA7368" w:rsidRDefault="00CA7368" w:rsidP="00393580">
      <w:pPr>
        <w:jc w:val="center"/>
        <w:rPr>
          <w:rFonts w:ascii="Bradley Hand ITC" w:hAnsi="Bradley Hand ITC"/>
          <w:sz w:val="24"/>
          <w:szCs w:val="24"/>
        </w:rPr>
      </w:pPr>
    </w:p>
    <w:p w14:paraId="3E184355" w14:textId="77777777" w:rsidR="00393580" w:rsidRDefault="00393580" w:rsidP="00393580">
      <w:pPr>
        <w:rPr>
          <w:sz w:val="24"/>
          <w:szCs w:val="24"/>
        </w:rPr>
      </w:pPr>
    </w:p>
    <w:p w14:paraId="43DBD72A" w14:textId="77777777" w:rsidR="00393580" w:rsidRDefault="00393580" w:rsidP="00393580">
      <w:pPr>
        <w:jc w:val="both"/>
        <w:rPr>
          <w:b/>
          <w:sz w:val="24"/>
          <w:szCs w:val="24"/>
        </w:rPr>
      </w:pPr>
      <w:r>
        <w:rPr>
          <w:b/>
          <w:sz w:val="24"/>
          <w:szCs w:val="24"/>
        </w:rPr>
        <w:t>FOR OFFICE USE ONLY</w:t>
      </w:r>
    </w:p>
    <w:p w14:paraId="63DA4471" w14:textId="77777777" w:rsidR="00393580" w:rsidRDefault="00393580" w:rsidP="00393580">
      <w:pPr>
        <w:jc w:val="both"/>
        <w:rPr>
          <w:sz w:val="24"/>
          <w:szCs w:val="24"/>
        </w:rPr>
      </w:pPr>
    </w:p>
    <w:tbl>
      <w:tblPr>
        <w:tblStyle w:val="TableGrid"/>
        <w:tblW w:w="0" w:type="auto"/>
        <w:tblLook w:val="01E0" w:firstRow="1" w:lastRow="1" w:firstColumn="1" w:lastColumn="1" w:noHBand="0" w:noVBand="0"/>
      </w:tblPr>
      <w:tblGrid>
        <w:gridCol w:w="2952"/>
        <w:gridCol w:w="2952"/>
      </w:tblGrid>
      <w:tr w:rsidR="00393580" w14:paraId="5BE823A5" w14:textId="77777777" w:rsidTr="00393580">
        <w:tc>
          <w:tcPr>
            <w:tcW w:w="2952" w:type="dxa"/>
            <w:tcBorders>
              <w:top w:val="single" w:sz="4" w:space="0" w:color="auto"/>
              <w:left w:val="single" w:sz="4" w:space="0" w:color="auto"/>
              <w:bottom w:val="single" w:sz="4" w:space="0" w:color="auto"/>
              <w:right w:val="single" w:sz="4" w:space="0" w:color="auto"/>
            </w:tcBorders>
          </w:tcPr>
          <w:p w14:paraId="47808941" w14:textId="77777777" w:rsidR="00393580" w:rsidRDefault="00393580">
            <w:pPr>
              <w:jc w:val="both"/>
              <w:rPr>
                <w:sz w:val="24"/>
                <w:szCs w:val="24"/>
              </w:rPr>
            </w:pPr>
          </w:p>
          <w:p w14:paraId="291E532A" w14:textId="77777777" w:rsidR="00393580" w:rsidRDefault="00393580">
            <w:pPr>
              <w:jc w:val="both"/>
              <w:rPr>
                <w:sz w:val="24"/>
                <w:szCs w:val="24"/>
              </w:rPr>
            </w:pPr>
            <w:r>
              <w:rPr>
                <w:sz w:val="24"/>
                <w:szCs w:val="24"/>
              </w:rPr>
              <w:t>BP Reading</w:t>
            </w:r>
          </w:p>
          <w:p w14:paraId="0B692FDA" w14:textId="77777777" w:rsidR="00393580" w:rsidRDefault="00393580">
            <w:pPr>
              <w:jc w:val="both"/>
              <w:rPr>
                <w:sz w:val="24"/>
                <w:szCs w:val="24"/>
              </w:rPr>
            </w:pPr>
          </w:p>
        </w:tc>
        <w:tc>
          <w:tcPr>
            <w:tcW w:w="2952" w:type="dxa"/>
            <w:tcBorders>
              <w:top w:val="single" w:sz="4" w:space="0" w:color="auto"/>
              <w:left w:val="single" w:sz="4" w:space="0" w:color="auto"/>
              <w:bottom w:val="single" w:sz="4" w:space="0" w:color="auto"/>
              <w:right w:val="single" w:sz="4" w:space="0" w:color="auto"/>
            </w:tcBorders>
          </w:tcPr>
          <w:p w14:paraId="5D5D7D82" w14:textId="77777777" w:rsidR="00393580" w:rsidRDefault="00393580">
            <w:pPr>
              <w:jc w:val="both"/>
              <w:rPr>
                <w:sz w:val="24"/>
                <w:szCs w:val="24"/>
              </w:rPr>
            </w:pPr>
          </w:p>
          <w:p w14:paraId="66A4D0B8" w14:textId="77777777" w:rsidR="00393580" w:rsidRDefault="00393580">
            <w:pPr>
              <w:jc w:val="both"/>
              <w:rPr>
                <w:sz w:val="24"/>
                <w:szCs w:val="24"/>
              </w:rPr>
            </w:pPr>
          </w:p>
        </w:tc>
      </w:tr>
      <w:tr w:rsidR="00393580" w14:paraId="7CA1B841" w14:textId="77777777" w:rsidTr="00393580">
        <w:tc>
          <w:tcPr>
            <w:tcW w:w="2952" w:type="dxa"/>
            <w:tcBorders>
              <w:top w:val="single" w:sz="4" w:space="0" w:color="auto"/>
              <w:left w:val="single" w:sz="4" w:space="0" w:color="auto"/>
              <w:bottom w:val="single" w:sz="4" w:space="0" w:color="auto"/>
              <w:right w:val="single" w:sz="4" w:space="0" w:color="auto"/>
            </w:tcBorders>
          </w:tcPr>
          <w:p w14:paraId="73AC53FE" w14:textId="77777777" w:rsidR="00393580" w:rsidRDefault="00393580">
            <w:pPr>
              <w:jc w:val="both"/>
              <w:rPr>
                <w:sz w:val="24"/>
                <w:szCs w:val="24"/>
              </w:rPr>
            </w:pPr>
          </w:p>
          <w:p w14:paraId="351F3C6C" w14:textId="77777777" w:rsidR="00393580" w:rsidRDefault="00393580">
            <w:pPr>
              <w:jc w:val="both"/>
              <w:rPr>
                <w:sz w:val="24"/>
                <w:szCs w:val="24"/>
              </w:rPr>
            </w:pPr>
            <w:r>
              <w:rPr>
                <w:sz w:val="24"/>
                <w:szCs w:val="24"/>
              </w:rPr>
              <w:t xml:space="preserve">Urinalysis </w:t>
            </w:r>
          </w:p>
          <w:p w14:paraId="0A5DCC89" w14:textId="77777777" w:rsidR="00393580" w:rsidRDefault="00393580">
            <w:pPr>
              <w:jc w:val="both"/>
              <w:rPr>
                <w:sz w:val="24"/>
                <w:szCs w:val="24"/>
              </w:rPr>
            </w:pPr>
          </w:p>
        </w:tc>
        <w:tc>
          <w:tcPr>
            <w:tcW w:w="2952" w:type="dxa"/>
            <w:tcBorders>
              <w:top w:val="single" w:sz="4" w:space="0" w:color="auto"/>
              <w:left w:val="single" w:sz="4" w:space="0" w:color="auto"/>
              <w:bottom w:val="single" w:sz="4" w:space="0" w:color="auto"/>
              <w:right w:val="single" w:sz="4" w:space="0" w:color="auto"/>
            </w:tcBorders>
          </w:tcPr>
          <w:p w14:paraId="4B7C5A51" w14:textId="77777777" w:rsidR="00393580" w:rsidRDefault="00393580">
            <w:pPr>
              <w:jc w:val="both"/>
              <w:rPr>
                <w:sz w:val="24"/>
                <w:szCs w:val="24"/>
              </w:rPr>
            </w:pPr>
          </w:p>
        </w:tc>
      </w:tr>
      <w:tr w:rsidR="00393580" w14:paraId="0D347BC7" w14:textId="77777777" w:rsidTr="00393580">
        <w:tc>
          <w:tcPr>
            <w:tcW w:w="2952" w:type="dxa"/>
            <w:tcBorders>
              <w:top w:val="single" w:sz="4" w:space="0" w:color="auto"/>
              <w:left w:val="single" w:sz="4" w:space="0" w:color="auto"/>
              <w:bottom w:val="single" w:sz="4" w:space="0" w:color="auto"/>
              <w:right w:val="single" w:sz="4" w:space="0" w:color="auto"/>
            </w:tcBorders>
          </w:tcPr>
          <w:p w14:paraId="632685DB" w14:textId="77777777" w:rsidR="00393580" w:rsidRDefault="00393580">
            <w:pPr>
              <w:jc w:val="both"/>
              <w:rPr>
                <w:sz w:val="24"/>
                <w:szCs w:val="24"/>
              </w:rPr>
            </w:pPr>
          </w:p>
          <w:p w14:paraId="57EA004B" w14:textId="77777777" w:rsidR="00393580" w:rsidRDefault="00393580">
            <w:pPr>
              <w:jc w:val="both"/>
              <w:rPr>
                <w:sz w:val="24"/>
                <w:szCs w:val="24"/>
              </w:rPr>
            </w:pPr>
            <w:r>
              <w:rPr>
                <w:sz w:val="24"/>
                <w:szCs w:val="24"/>
              </w:rPr>
              <w:t xml:space="preserve">Completed by:  </w:t>
            </w:r>
          </w:p>
          <w:p w14:paraId="471A2000" w14:textId="77777777" w:rsidR="00393580" w:rsidRDefault="00393580">
            <w:pPr>
              <w:jc w:val="both"/>
              <w:rPr>
                <w:sz w:val="24"/>
                <w:szCs w:val="24"/>
              </w:rPr>
            </w:pPr>
          </w:p>
          <w:p w14:paraId="504A8946" w14:textId="77777777" w:rsidR="00393580" w:rsidRDefault="00393580">
            <w:pPr>
              <w:jc w:val="both"/>
              <w:rPr>
                <w:sz w:val="24"/>
                <w:szCs w:val="24"/>
              </w:rPr>
            </w:pPr>
            <w:r>
              <w:rPr>
                <w:sz w:val="24"/>
                <w:szCs w:val="24"/>
              </w:rPr>
              <w:t xml:space="preserve">Date:  </w:t>
            </w:r>
          </w:p>
        </w:tc>
        <w:tc>
          <w:tcPr>
            <w:tcW w:w="2952" w:type="dxa"/>
            <w:tcBorders>
              <w:top w:val="single" w:sz="4" w:space="0" w:color="auto"/>
              <w:left w:val="single" w:sz="4" w:space="0" w:color="auto"/>
              <w:bottom w:val="single" w:sz="4" w:space="0" w:color="auto"/>
              <w:right w:val="single" w:sz="4" w:space="0" w:color="auto"/>
            </w:tcBorders>
          </w:tcPr>
          <w:p w14:paraId="56812423" w14:textId="77777777" w:rsidR="00393580" w:rsidRDefault="00393580">
            <w:pPr>
              <w:jc w:val="both"/>
              <w:rPr>
                <w:sz w:val="24"/>
                <w:szCs w:val="24"/>
              </w:rPr>
            </w:pPr>
          </w:p>
          <w:p w14:paraId="33542729" w14:textId="77777777" w:rsidR="00393580" w:rsidRDefault="00393580">
            <w:pPr>
              <w:jc w:val="both"/>
              <w:rPr>
                <w:sz w:val="24"/>
                <w:szCs w:val="24"/>
              </w:rPr>
            </w:pPr>
            <w:r>
              <w:rPr>
                <w:sz w:val="24"/>
                <w:szCs w:val="24"/>
              </w:rPr>
              <w:t xml:space="preserve">KM      </w:t>
            </w:r>
            <w:proofErr w:type="spellStart"/>
            <w:r>
              <w:rPr>
                <w:sz w:val="24"/>
                <w:szCs w:val="24"/>
              </w:rPr>
              <w:t>JMac</w:t>
            </w:r>
            <w:proofErr w:type="spellEnd"/>
            <w:r>
              <w:rPr>
                <w:sz w:val="24"/>
                <w:szCs w:val="24"/>
              </w:rPr>
              <w:t xml:space="preserve">      JM</w:t>
            </w:r>
            <w:r w:rsidR="00203B9B">
              <w:rPr>
                <w:sz w:val="24"/>
                <w:szCs w:val="24"/>
              </w:rPr>
              <w:t xml:space="preserve">    </w:t>
            </w:r>
            <w:proofErr w:type="spellStart"/>
            <w:r w:rsidR="00203B9B">
              <w:rPr>
                <w:sz w:val="24"/>
                <w:szCs w:val="24"/>
              </w:rPr>
              <w:t>KiM</w:t>
            </w:r>
            <w:proofErr w:type="spellEnd"/>
          </w:p>
          <w:p w14:paraId="3E6F1E92" w14:textId="77777777" w:rsidR="00393580" w:rsidRDefault="00393580">
            <w:pPr>
              <w:jc w:val="both"/>
              <w:rPr>
                <w:sz w:val="24"/>
                <w:szCs w:val="24"/>
              </w:rPr>
            </w:pPr>
          </w:p>
          <w:p w14:paraId="47F4963D" w14:textId="77777777" w:rsidR="00393580" w:rsidRDefault="00393580">
            <w:pPr>
              <w:jc w:val="both"/>
              <w:rPr>
                <w:sz w:val="24"/>
                <w:szCs w:val="24"/>
              </w:rPr>
            </w:pPr>
            <w:r>
              <w:rPr>
                <w:sz w:val="24"/>
                <w:szCs w:val="24"/>
              </w:rPr>
              <w:t>…………………………….</w:t>
            </w:r>
          </w:p>
        </w:tc>
      </w:tr>
    </w:tbl>
    <w:p w14:paraId="317D3E10" w14:textId="77777777" w:rsidR="00CA7368" w:rsidRDefault="00CA7368" w:rsidP="00393580">
      <w:pPr>
        <w:rPr>
          <w:rFonts w:ascii="Bradley Hand ITC" w:hAnsi="Bradley Hand ITC"/>
          <w:sz w:val="24"/>
          <w:szCs w:val="24"/>
        </w:rPr>
      </w:pPr>
    </w:p>
    <w:p w14:paraId="2CC2AB34" w14:textId="77777777" w:rsidR="00393580" w:rsidRDefault="00393580" w:rsidP="00393580">
      <w:pPr>
        <w:rPr>
          <w:rFonts w:ascii="Bradley Hand ITC" w:hAnsi="Bradley Hand ITC"/>
          <w:sz w:val="24"/>
          <w:szCs w:val="24"/>
        </w:rPr>
      </w:pPr>
      <w:r>
        <w:rPr>
          <w:rFonts w:ascii="Bradley Hand ITC" w:hAnsi="Bradley Hand ITC"/>
          <w:sz w:val="24"/>
          <w:szCs w:val="24"/>
        </w:rPr>
        <w:t>Ethnic Coding, an explanation.</w:t>
      </w:r>
    </w:p>
    <w:p w14:paraId="432EB6FE" w14:textId="77777777" w:rsidR="009E0A4C" w:rsidRPr="00393580" w:rsidRDefault="00393580" w:rsidP="00393580">
      <w:pPr>
        <w:rPr>
          <w:szCs w:val="24"/>
        </w:rPr>
      </w:pPr>
      <w:r>
        <w:rPr>
          <w:rFonts w:ascii="Bradley Hand ITC" w:hAnsi="Bradley Hand ITC"/>
          <w:sz w:val="24"/>
          <w:szCs w:val="24"/>
        </w:rPr>
        <w:t xml:space="preserve">The Race Relations (Amendment) Act 2000 places a duty on public authorities to promote race equality.  NHS Primary Care Trusts have a duty to collect and publish sets of information relating to the ethnicity of employees and they must consult and monitor the impact of policies and services on the promotion of race equality.  This will help monitor equity of access, delivery and outcomes for all service users.  </w:t>
      </w:r>
    </w:p>
    <w:sectPr w:rsidR="009E0A4C" w:rsidRPr="00393580" w:rsidSect="000069CA">
      <w:headerReference w:type="first" r:id="rId6"/>
      <w:pgSz w:w="12240" w:h="15840"/>
      <w:pgMar w:top="1418" w:right="1418" w:bottom="1418" w:left="1701" w:header="283"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4B5AB" w14:textId="77777777" w:rsidR="000069CA" w:rsidRDefault="000069CA">
      <w:r>
        <w:separator/>
      </w:r>
    </w:p>
  </w:endnote>
  <w:endnote w:type="continuationSeparator" w:id="0">
    <w:p w14:paraId="219C2795" w14:textId="77777777" w:rsidR="000069CA" w:rsidRDefault="0000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larendon Condense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67064" w14:textId="77777777" w:rsidR="000069CA" w:rsidRDefault="000069CA">
      <w:r>
        <w:separator/>
      </w:r>
    </w:p>
  </w:footnote>
  <w:footnote w:type="continuationSeparator" w:id="0">
    <w:p w14:paraId="367CD971" w14:textId="77777777" w:rsidR="000069CA" w:rsidRDefault="00006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A57D" w14:textId="77777777" w:rsidR="00CA7368" w:rsidRPr="00C92739" w:rsidRDefault="00CA7368" w:rsidP="004B4F93">
    <w:pPr>
      <w:pStyle w:val="Heading1"/>
      <w:jc w:val="both"/>
      <w:rPr>
        <w:rFonts w:ascii="Century Gothic" w:hAnsi="Century Gothic"/>
        <w:sz w:val="40"/>
        <w:szCs w:val="40"/>
      </w:rPr>
    </w:pPr>
    <w:r w:rsidRPr="00C92739">
      <w:rPr>
        <w:rFonts w:ascii="Century Gothic" w:hAnsi="Century Gothic"/>
        <w:sz w:val="40"/>
        <w:szCs w:val="40"/>
      </w:rPr>
      <w:t>Church Street Medical Practice</w:t>
    </w:r>
  </w:p>
  <w:p w14:paraId="48CB941C" w14:textId="77777777" w:rsidR="00CA7368" w:rsidRPr="002921C2" w:rsidRDefault="00CA7368" w:rsidP="004B4F93">
    <w:pPr>
      <w:rPr>
        <w:rFonts w:ascii="Century Gothic" w:hAnsi="Century Gothic"/>
        <w:b/>
        <w:sz w:val="23"/>
        <w:szCs w:val="22"/>
      </w:rPr>
    </w:pPr>
    <w:r w:rsidRPr="002921C2">
      <w:rPr>
        <w:rFonts w:ascii="Century Gothic" w:hAnsi="Century Gothic"/>
        <w:b/>
        <w:sz w:val="23"/>
        <w:szCs w:val="22"/>
      </w:rPr>
      <w:t>The Buchanan Centre</w:t>
    </w:r>
    <w:r w:rsidRPr="002921C2">
      <w:rPr>
        <w:rFonts w:ascii="Century Gothic" w:hAnsi="Century Gothic"/>
        <w:b/>
        <w:sz w:val="23"/>
        <w:szCs w:val="22"/>
      </w:rPr>
      <w:tab/>
    </w:r>
    <w:r w:rsidRPr="002921C2">
      <w:rPr>
        <w:rFonts w:ascii="Century Gothic" w:hAnsi="Century Gothic"/>
        <w:b/>
        <w:sz w:val="23"/>
        <w:szCs w:val="22"/>
      </w:rPr>
      <w:tab/>
    </w:r>
    <w:r w:rsidRPr="002921C2">
      <w:rPr>
        <w:rFonts w:ascii="Century Gothic" w:hAnsi="Century Gothic"/>
        <w:b/>
        <w:sz w:val="23"/>
        <w:szCs w:val="22"/>
      </w:rPr>
      <w:tab/>
    </w:r>
    <w:r w:rsidRPr="002921C2">
      <w:rPr>
        <w:rFonts w:ascii="Century Gothic" w:hAnsi="Century Gothic"/>
        <w:b/>
        <w:sz w:val="23"/>
        <w:szCs w:val="22"/>
      </w:rPr>
      <w:tab/>
    </w:r>
    <w:r w:rsidRPr="002921C2">
      <w:rPr>
        <w:rFonts w:ascii="Century Gothic" w:hAnsi="Century Gothic"/>
        <w:b/>
        <w:sz w:val="23"/>
        <w:szCs w:val="22"/>
      </w:rPr>
      <w:tab/>
    </w:r>
    <w:r w:rsidRPr="00376623">
      <w:rPr>
        <w:rFonts w:ascii="Century Gothic" w:hAnsi="Century Gothic"/>
        <w:sz w:val="23"/>
        <w:szCs w:val="22"/>
      </w:rPr>
      <w:t>Tel:</w:t>
    </w:r>
    <w:r w:rsidRPr="002921C2">
      <w:rPr>
        <w:rFonts w:ascii="Century Gothic" w:hAnsi="Century Gothic"/>
        <w:b/>
        <w:sz w:val="23"/>
        <w:szCs w:val="22"/>
      </w:rPr>
      <w:t xml:space="preserve"> </w:t>
    </w:r>
    <w:r>
      <w:rPr>
        <w:rFonts w:ascii="Century Gothic" w:hAnsi="Century Gothic"/>
        <w:b/>
        <w:sz w:val="23"/>
        <w:szCs w:val="22"/>
      </w:rPr>
      <w:tab/>
    </w:r>
    <w:r w:rsidRPr="002921C2">
      <w:rPr>
        <w:rFonts w:ascii="Century Gothic" w:hAnsi="Century Gothic"/>
        <w:b/>
        <w:sz w:val="23"/>
        <w:szCs w:val="22"/>
      </w:rPr>
      <w:t>01236 – 422678</w:t>
    </w:r>
  </w:p>
  <w:p w14:paraId="44FDDEFF" w14:textId="77777777" w:rsidR="00CA7368" w:rsidRPr="00C92739" w:rsidRDefault="00CA7368" w:rsidP="004B4F93">
    <w:pPr>
      <w:rPr>
        <w:rFonts w:ascii="Century Gothic" w:hAnsi="Century Gothic"/>
        <w:b/>
        <w:sz w:val="23"/>
        <w:szCs w:val="22"/>
      </w:rPr>
    </w:pPr>
    <w:r w:rsidRPr="00C92739">
      <w:rPr>
        <w:rFonts w:ascii="Century Gothic" w:hAnsi="Century Gothic"/>
        <w:b/>
        <w:sz w:val="23"/>
        <w:szCs w:val="22"/>
      </w:rPr>
      <w:t>126-130 Main Street</w:t>
    </w:r>
    <w:r w:rsidRPr="00C92739">
      <w:rPr>
        <w:rFonts w:ascii="Century Gothic" w:hAnsi="Century Gothic"/>
        <w:b/>
        <w:sz w:val="23"/>
        <w:szCs w:val="22"/>
      </w:rPr>
      <w:tab/>
    </w:r>
    <w:r w:rsidRPr="00C92739">
      <w:rPr>
        <w:rFonts w:ascii="Century Gothic" w:hAnsi="Century Gothic"/>
        <w:b/>
        <w:sz w:val="23"/>
        <w:szCs w:val="22"/>
      </w:rPr>
      <w:tab/>
    </w:r>
    <w:r w:rsidRPr="00C92739">
      <w:rPr>
        <w:rFonts w:ascii="Century Gothic" w:hAnsi="Century Gothic"/>
        <w:b/>
        <w:sz w:val="23"/>
        <w:szCs w:val="22"/>
      </w:rPr>
      <w:tab/>
    </w:r>
    <w:r w:rsidRPr="00C92739">
      <w:rPr>
        <w:rFonts w:ascii="Century Gothic" w:hAnsi="Century Gothic"/>
        <w:b/>
        <w:sz w:val="23"/>
        <w:szCs w:val="22"/>
      </w:rPr>
      <w:tab/>
    </w:r>
    <w:r w:rsidRPr="00C92739">
      <w:rPr>
        <w:rFonts w:ascii="Century Gothic" w:hAnsi="Century Gothic"/>
        <w:b/>
        <w:sz w:val="23"/>
        <w:szCs w:val="22"/>
      </w:rPr>
      <w:tab/>
    </w:r>
    <w:r w:rsidRPr="00376623">
      <w:rPr>
        <w:rFonts w:ascii="Century Gothic" w:hAnsi="Century Gothic"/>
        <w:sz w:val="23"/>
        <w:szCs w:val="22"/>
      </w:rPr>
      <w:t>Fax:</w:t>
    </w:r>
    <w:r w:rsidRPr="00C92739">
      <w:rPr>
        <w:rFonts w:ascii="Century Gothic" w:hAnsi="Century Gothic"/>
        <w:b/>
        <w:sz w:val="23"/>
        <w:szCs w:val="22"/>
      </w:rPr>
      <w:t xml:space="preserve"> </w:t>
    </w:r>
    <w:r w:rsidRPr="00C92739">
      <w:rPr>
        <w:rFonts w:ascii="Century Gothic" w:hAnsi="Century Gothic"/>
        <w:b/>
        <w:sz w:val="23"/>
        <w:szCs w:val="22"/>
      </w:rPr>
      <w:tab/>
      <w:t>01236 – 703481</w:t>
    </w:r>
  </w:p>
  <w:p w14:paraId="5A60BAE5" w14:textId="77777777" w:rsidR="00CA7368" w:rsidRPr="002921C2" w:rsidRDefault="00CA7368" w:rsidP="004B4F93">
    <w:pPr>
      <w:rPr>
        <w:rFonts w:ascii="Century Gothic" w:hAnsi="Century Gothic"/>
        <w:sz w:val="23"/>
        <w:szCs w:val="22"/>
      </w:rPr>
    </w:pPr>
    <w:r>
      <w:rPr>
        <w:rFonts w:ascii="Century Gothic" w:hAnsi="Century Gothic"/>
        <w:b/>
        <w:sz w:val="23"/>
        <w:szCs w:val="22"/>
      </w:rPr>
      <w:t xml:space="preserve">Coatbridge </w:t>
    </w:r>
    <w:r>
      <w:rPr>
        <w:rFonts w:ascii="Century Gothic" w:hAnsi="Century Gothic"/>
        <w:b/>
        <w:sz w:val="23"/>
        <w:szCs w:val="22"/>
      </w:rPr>
      <w:tab/>
    </w:r>
    <w:r>
      <w:rPr>
        <w:rFonts w:ascii="Century Gothic" w:hAnsi="Century Gothic"/>
        <w:b/>
        <w:sz w:val="23"/>
        <w:szCs w:val="22"/>
      </w:rPr>
      <w:tab/>
    </w:r>
    <w:r>
      <w:rPr>
        <w:rFonts w:ascii="Century Gothic" w:hAnsi="Century Gothic"/>
        <w:b/>
        <w:sz w:val="23"/>
        <w:szCs w:val="22"/>
      </w:rPr>
      <w:tab/>
    </w:r>
    <w:r>
      <w:rPr>
        <w:rFonts w:ascii="Century Gothic" w:hAnsi="Century Gothic"/>
        <w:b/>
        <w:sz w:val="23"/>
        <w:szCs w:val="22"/>
      </w:rPr>
      <w:tab/>
    </w:r>
    <w:r>
      <w:rPr>
        <w:rFonts w:ascii="Century Gothic" w:hAnsi="Century Gothic"/>
        <w:b/>
        <w:sz w:val="23"/>
        <w:szCs w:val="22"/>
      </w:rPr>
      <w:tab/>
      <w:t xml:space="preserve">  </w:t>
    </w:r>
    <w:hyperlink r:id="rId1" w:history="1">
      <w:r w:rsidRPr="002921C2">
        <w:rPr>
          <w:rStyle w:val="Hyperlink"/>
          <w:rFonts w:ascii="Century Gothic" w:hAnsi="Century Gothic"/>
          <w:sz w:val="23"/>
          <w:szCs w:val="22"/>
        </w:rPr>
        <w:t>www.churchst</w:t>
      </w:r>
      <w:r>
        <w:rPr>
          <w:rStyle w:val="Hyperlink"/>
          <w:rFonts w:ascii="Century Gothic" w:hAnsi="Century Gothic"/>
          <w:sz w:val="23"/>
          <w:szCs w:val="22"/>
        </w:rPr>
        <w:t>reet</w:t>
      </w:r>
      <w:r w:rsidRPr="002921C2">
        <w:rPr>
          <w:rStyle w:val="Hyperlink"/>
          <w:rFonts w:ascii="Century Gothic" w:hAnsi="Century Gothic"/>
          <w:sz w:val="23"/>
          <w:szCs w:val="22"/>
        </w:rPr>
        <w:t>medical.co.uk</w:t>
      </w:r>
    </w:hyperlink>
  </w:p>
  <w:p w14:paraId="4BEED05D" w14:textId="77777777" w:rsidR="00CA7368" w:rsidRPr="002921C2" w:rsidRDefault="00CA7368" w:rsidP="004B4F93">
    <w:pPr>
      <w:rPr>
        <w:rFonts w:ascii="Century Gothic" w:hAnsi="Century Gothic"/>
        <w:b/>
        <w:sz w:val="23"/>
        <w:szCs w:val="22"/>
      </w:rPr>
    </w:pPr>
    <w:r w:rsidRPr="002921C2">
      <w:rPr>
        <w:rFonts w:ascii="Century Gothic" w:hAnsi="Century Gothic"/>
        <w:b/>
        <w:sz w:val="23"/>
        <w:szCs w:val="22"/>
      </w:rPr>
      <w:t>ML5 3BJ</w:t>
    </w:r>
  </w:p>
  <w:p w14:paraId="23BC4C37" w14:textId="77777777" w:rsidR="00CA7368" w:rsidRPr="002921C2" w:rsidRDefault="00CA7368" w:rsidP="004B4F93">
    <w:pPr>
      <w:rPr>
        <w:rFonts w:ascii="Century Gothic" w:hAnsi="Century Gothic"/>
        <w:b/>
        <w:sz w:val="23"/>
        <w:szCs w:val="22"/>
      </w:rPr>
    </w:pPr>
  </w:p>
  <w:p w14:paraId="09C497F3" w14:textId="77777777" w:rsidR="00CA7368" w:rsidRPr="002921C2" w:rsidRDefault="00CA7368" w:rsidP="004B4F93">
    <w:pPr>
      <w:rPr>
        <w:rFonts w:ascii="Century Gothic" w:hAnsi="Century Gothic"/>
        <w:b/>
        <w:sz w:val="23"/>
        <w:szCs w:val="22"/>
      </w:rPr>
    </w:pPr>
    <w:r w:rsidRPr="002921C2">
      <w:rPr>
        <w:rFonts w:ascii="Century Gothic" w:hAnsi="Century Gothic"/>
        <w:b/>
        <w:sz w:val="23"/>
        <w:szCs w:val="22"/>
      </w:rPr>
      <w:t>Consultations by Appointment</w:t>
    </w:r>
  </w:p>
  <w:p w14:paraId="56060112" w14:textId="77777777" w:rsidR="00CA7368" w:rsidRPr="002921C2" w:rsidRDefault="00CA7368" w:rsidP="004B4F93">
    <w:pPr>
      <w:rPr>
        <w:rFonts w:ascii="Century Gothic" w:hAnsi="Century Gothic"/>
        <w:sz w:val="23"/>
        <w:szCs w:val="22"/>
      </w:rPr>
    </w:pPr>
    <w:r w:rsidRPr="002921C2">
      <w:rPr>
        <w:rFonts w:ascii="Century Gothic" w:hAnsi="Century Gothic"/>
        <w:sz w:val="23"/>
        <w:szCs w:val="22"/>
      </w:rPr>
      <w:t>Dr. David Kilgour</w:t>
    </w:r>
    <w:r w:rsidRPr="002921C2">
      <w:rPr>
        <w:rFonts w:ascii="Century Gothic" w:hAnsi="Century Gothic"/>
        <w:sz w:val="23"/>
        <w:szCs w:val="22"/>
      </w:rPr>
      <w:tab/>
    </w:r>
    <w:r w:rsidRPr="002921C2">
      <w:rPr>
        <w:rFonts w:ascii="Century Gothic" w:hAnsi="Century Gothic"/>
        <w:sz w:val="23"/>
        <w:szCs w:val="22"/>
      </w:rPr>
      <w:tab/>
    </w:r>
    <w:r w:rsidRPr="002921C2">
      <w:rPr>
        <w:rFonts w:ascii="Century Gothic" w:hAnsi="Century Gothic"/>
        <w:sz w:val="23"/>
        <w:szCs w:val="22"/>
      </w:rPr>
      <w:tab/>
    </w:r>
    <w:r w:rsidRPr="002921C2">
      <w:rPr>
        <w:rFonts w:ascii="Century Gothic" w:hAnsi="Century Gothic"/>
        <w:sz w:val="23"/>
        <w:szCs w:val="22"/>
      </w:rPr>
      <w:tab/>
    </w:r>
    <w:r>
      <w:rPr>
        <w:rFonts w:ascii="Century Gothic" w:hAnsi="Century Gothic"/>
        <w:sz w:val="23"/>
        <w:szCs w:val="22"/>
      </w:rPr>
      <w:t xml:space="preserve">Practice Manager: </w:t>
    </w:r>
    <w:r w:rsidRPr="002921C2">
      <w:rPr>
        <w:rFonts w:ascii="Century Gothic" w:hAnsi="Century Gothic"/>
        <w:sz w:val="23"/>
        <w:szCs w:val="22"/>
      </w:rPr>
      <w:t>Mrs Patricia Ravey</w:t>
    </w:r>
  </w:p>
  <w:p w14:paraId="3F63E76E" w14:textId="77777777" w:rsidR="00CA7368" w:rsidRPr="002921C2" w:rsidRDefault="00CA7368" w:rsidP="004B4F93">
    <w:pPr>
      <w:rPr>
        <w:rFonts w:ascii="Century Gothic" w:hAnsi="Century Gothic"/>
        <w:sz w:val="23"/>
        <w:szCs w:val="22"/>
      </w:rPr>
    </w:pPr>
    <w:r w:rsidRPr="002921C2">
      <w:rPr>
        <w:rFonts w:ascii="Century Gothic" w:hAnsi="Century Gothic"/>
        <w:sz w:val="23"/>
        <w:szCs w:val="22"/>
      </w:rPr>
      <w:t>Dr</w:t>
    </w:r>
    <w:r>
      <w:rPr>
        <w:rFonts w:ascii="Century Gothic" w:hAnsi="Century Gothic"/>
        <w:sz w:val="23"/>
        <w:szCs w:val="22"/>
      </w:rPr>
      <w:t>. Veronica Rainey</w:t>
    </w:r>
    <w:r>
      <w:rPr>
        <w:rFonts w:ascii="Century Gothic" w:hAnsi="Century Gothic"/>
        <w:sz w:val="23"/>
        <w:szCs w:val="22"/>
      </w:rPr>
      <w:tab/>
    </w:r>
    <w:r>
      <w:rPr>
        <w:rFonts w:ascii="Century Gothic" w:hAnsi="Century Gothic"/>
        <w:sz w:val="23"/>
        <w:szCs w:val="22"/>
      </w:rPr>
      <w:tab/>
    </w:r>
    <w:r>
      <w:rPr>
        <w:rFonts w:ascii="Century Gothic" w:hAnsi="Century Gothic"/>
        <w:sz w:val="23"/>
        <w:szCs w:val="22"/>
      </w:rPr>
      <w:tab/>
    </w:r>
    <w:r w:rsidRPr="002921C2">
      <w:rPr>
        <w:rFonts w:ascii="Century Gothic" w:hAnsi="Century Gothic"/>
        <w:sz w:val="23"/>
        <w:szCs w:val="22"/>
      </w:rPr>
      <w:t xml:space="preserve">Practice Nurses:    </w:t>
    </w:r>
    <w:r w:rsidRPr="002921C2">
      <w:rPr>
        <w:rFonts w:ascii="Century Gothic" w:hAnsi="Century Gothic"/>
        <w:sz w:val="23"/>
        <w:szCs w:val="22"/>
      </w:rPr>
      <w:tab/>
      <w:t>Sr. Janine Mahoney</w:t>
    </w:r>
  </w:p>
  <w:p w14:paraId="76B24345" w14:textId="77777777" w:rsidR="00CA7368" w:rsidRPr="002921C2" w:rsidRDefault="00CA7368" w:rsidP="004B4F93">
    <w:pPr>
      <w:rPr>
        <w:rFonts w:ascii="Century Gothic" w:hAnsi="Century Gothic"/>
        <w:sz w:val="23"/>
        <w:szCs w:val="22"/>
      </w:rPr>
    </w:pPr>
    <w:r>
      <w:rPr>
        <w:rFonts w:ascii="Century Gothic" w:hAnsi="Century Gothic"/>
        <w:sz w:val="23"/>
        <w:szCs w:val="22"/>
      </w:rPr>
      <w:t xml:space="preserve">Dr. Christina </w:t>
    </w:r>
    <w:proofErr w:type="spellStart"/>
    <w:r>
      <w:rPr>
        <w:rFonts w:ascii="Century Gothic" w:hAnsi="Century Gothic"/>
        <w:sz w:val="23"/>
        <w:szCs w:val="22"/>
      </w:rPr>
      <w:t>Dissanaike</w:t>
    </w:r>
    <w:proofErr w:type="spellEnd"/>
    <w:r>
      <w:rPr>
        <w:rFonts w:ascii="Century Gothic" w:hAnsi="Century Gothic"/>
        <w:sz w:val="23"/>
        <w:szCs w:val="22"/>
      </w:rPr>
      <w:tab/>
    </w:r>
    <w:r>
      <w:rPr>
        <w:rFonts w:ascii="Century Gothic" w:hAnsi="Century Gothic"/>
        <w:sz w:val="23"/>
        <w:szCs w:val="22"/>
      </w:rPr>
      <w:tab/>
    </w:r>
    <w:r>
      <w:rPr>
        <w:rFonts w:ascii="Century Gothic" w:hAnsi="Century Gothic"/>
        <w:sz w:val="23"/>
        <w:szCs w:val="22"/>
      </w:rPr>
      <w:tab/>
    </w:r>
    <w:r>
      <w:rPr>
        <w:rFonts w:ascii="Century Gothic" w:hAnsi="Century Gothic"/>
        <w:sz w:val="23"/>
        <w:szCs w:val="22"/>
      </w:rPr>
      <w:tab/>
    </w:r>
    <w:r>
      <w:rPr>
        <w:rFonts w:ascii="Century Gothic" w:hAnsi="Century Gothic"/>
        <w:sz w:val="23"/>
        <w:szCs w:val="22"/>
      </w:rPr>
      <w:tab/>
    </w:r>
    <w:r>
      <w:rPr>
        <w:rFonts w:ascii="Century Gothic" w:hAnsi="Century Gothic"/>
        <w:sz w:val="23"/>
        <w:szCs w:val="22"/>
      </w:rPr>
      <w:tab/>
    </w:r>
    <w:r w:rsidRPr="002921C2">
      <w:rPr>
        <w:rFonts w:ascii="Century Gothic" w:hAnsi="Century Gothic"/>
        <w:sz w:val="23"/>
        <w:szCs w:val="22"/>
      </w:rPr>
      <w:t>Sr. Kathleen Mallin</w:t>
    </w:r>
  </w:p>
  <w:p w14:paraId="2FCBA5E1" w14:textId="77777777" w:rsidR="00CA7368" w:rsidRDefault="00CA7368" w:rsidP="004B4F93">
    <w:pPr>
      <w:rPr>
        <w:rFonts w:ascii="Century Gothic" w:hAnsi="Century Gothic"/>
        <w:sz w:val="23"/>
        <w:szCs w:val="22"/>
      </w:rPr>
    </w:pPr>
    <w:r>
      <w:rPr>
        <w:rFonts w:ascii="Century Gothic" w:hAnsi="Century Gothic"/>
        <w:sz w:val="23"/>
        <w:szCs w:val="22"/>
      </w:rPr>
      <w:t>Dr. Paul Downie</w:t>
    </w:r>
    <w:r>
      <w:rPr>
        <w:rFonts w:ascii="Century Gothic" w:hAnsi="Century Gothic"/>
        <w:sz w:val="23"/>
        <w:szCs w:val="22"/>
      </w:rPr>
      <w:tab/>
    </w:r>
    <w:r>
      <w:rPr>
        <w:rFonts w:ascii="Century Gothic" w:hAnsi="Century Gothic"/>
        <w:sz w:val="23"/>
        <w:szCs w:val="22"/>
      </w:rPr>
      <w:tab/>
    </w:r>
    <w:r>
      <w:rPr>
        <w:rFonts w:ascii="Century Gothic" w:hAnsi="Century Gothic"/>
        <w:sz w:val="23"/>
        <w:szCs w:val="22"/>
      </w:rPr>
      <w:tab/>
    </w:r>
    <w:r>
      <w:rPr>
        <w:rFonts w:ascii="Century Gothic" w:hAnsi="Century Gothic"/>
        <w:sz w:val="23"/>
        <w:szCs w:val="22"/>
      </w:rPr>
      <w:tab/>
    </w:r>
    <w:r>
      <w:rPr>
        <w:rFonts w:ascii="Century Gothic" w:hAnsi="Century Gothic"/>
        <w:sz w:val="23"/>
        <w:szCs w:val="22"/>
      </w:rPr>
      <w:tab/>
    </w:r>
    <w:r>
      <w:rPr>
        <w:rFonts w:ascii="Century Gothic" w:hAnsi="Century Gothic"/>
        <w:sz w:val="23"/>
        <w:szCs w:val="22"/>
      </w:rPr>
      <w:tab/>
    </w:r>
    <w:r>
      <w:rPr>
        <w:rFonts w:ascii="Century Gothic" w:hAnsi="Century Gothic"/>
        <w:sz w:val="23"/>
        <w:szCs w:val="22"/>
      </w:rPr>
      <w:tab/>
    </w:r>
    <w:r w:rsidRPr="002921C2">
      <w:rPr>
        <w:rFonts w:ascii="Century Gothic" w:hAnsi="Century Gothic"/>
        <w:sz w:val="23"/>
        <w:szCs w:val="22"/>
      </w:rPr>
      <w:t>Sr. Jane Macdonald</w:t>
    </w:r>
  </w:p>
  <w:p w14:paraId="32A76D4C" w14:textId="77777777" w:rsidR="00CA7368" w:rsidRPr="002921C2" w:rsidRDefault="00773E61" w:rsidP="004B4F93">
    <w:pPr>
      <w:rPr>
        <w:rFonts w:ascii="Century Gothic" w:hAnsi="Century Gothic"/>
        <w:sz w:val="23"/>
        <w:szCs w:val="22"/>
      </w:rPr>
    </w:pPr>
    <w:r>
      <w:rPr>
        <w:rFonts w:ascii="Century Gothic" w:hAnsi="Century Gothic"/>
        <w:sz w:val="23"/>
        <w:szCs w:val="22"/>
      </w:rPr>
      <w:tab/>
    </w:r>
    <w:r>
      <w:rPr>
        <w:rFonts w:ascii="Century Gothic" w:hAnsi="Century Gothic"/>
        <w:sz w:val="23"/>
        <w:szCs w:val="22"/>
      </w:rPr>
      <w:tab/>
    </w:r>
    <w:r>
      <w:rPr>
        <w:rFonts w:ascii="Century Gothic" w:hAnsi="Century Gothic"/>
        <w:sz w:val="23"/>
        <w:szCs w:val="22"/>
      </w:rPr>
      <w:tab/>
    </w:r>
    <w:r w:rsidR="00CA7368">
      <w:rPr>
        <w:rFonts w:ascii="Century Gothic" w:hAnsi="Century Gothic"/>
        <w:sz w:val="23"/>
        <w:szCs w:val="22"/>
      </w:rPr>
      <w:tab/>
    </w:r>
    <w:r w:rsidR="00CA7368">
      <w:rPr>
        <w:rFonts w:ascii="Century Gothic" w:hAnsi="Century Gothic"/>
        <w:sz w:val="23"/>
        <w:szCs w:val="22"/>
      </w:rPr>
      <w:tab/>
    </w:r>
    <w:r w:rsidR="00CA7368">
      <w:rPr>
        <w:rFonts w:ascii="Century Gothic" w:hAnsi="Century Gothic"/>
        <w:sz w:val="23"/>
        <w:szCs w:val="22"/>
      </w:rPr>
      <w:tab/>
    </w:r>
    <w:r w:rsidR="00CA7368">
      <w:rPr>
        <w:rFonts w:ascii="Century Gothic" w:hAnsi="Century Gothic"/>
        <w:sz w:val="23"/>
        <w:szCs w:val="22"/>
      </w:rPr>
      <w:tab/>
    </w:r>
    <w:r w:rsidR="00CA7368">
      <w:rPr>
        <w:rFonts w:ascii="Century Gothic" w:hAnsi="Century Gothic"/>
        <w:sz w:val="23"/>
        <w:szCs w:val="22"/>
      </w:rPr>
      <w:tab/>
    </w:r>
    <w:r w:rsidR="00CA7368">
      <w:rPr>
        <w:rFonts w:ascii="Century Gothic" w:hAnsi="Century Gothic"/>
        <w:sz w:val="23"/>
        <w:szCs w:val="22"/>
      </w:rPr>
      <w:tab/>
      <w:t>Sr. Kim Mullen</w:t>
    </w:r>
  </w:p>
  <w:p w14:paraId="5C18DE2A" w14:textId="77777777" w:rsidR="00CA7368" w:rsidRPr="004B4F93" w:rsidRDefault="00CA7368">
    <w:pPr>
      <w:pStyle w:val="Header"/>
      <w:rPr>
        <w:u w:val="thic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5DC"/>
    <w:rsid w:val="00004EA7"/>
    <w:rsid w:val="000065AB"/>
    <w:rsid w:val="000069CA"/>
    <w:rsid w:val="00027FEA"/>
    <w:rsid w:val="000474D3"/>
    <w:rsid w:val="00052D80"/>
    <w:rsid w:val="0007042F"/>
    <w:rsid w:val="000708AD"/>
    <w:rsid w:val="00070B06"/>
    <w:rsid w:val="00081B9D"/>
    <w:rsid w:val="000A3758"/>
    <w:rsid w:val="000A7C1F"/>
    <w:rsid w:val="000C08F9"/>
    <w:rsid w:val="000C1362"/>
    <w:rsid w:val="000C2461"/>
    <w:rsid w:val="000C2B4C"/>
    <w:rsid w:val="000C3D84"/>
    <w:rsid w:val="000E02A1"/>
    <w:rsid w:val="000E4F99"/>
    <w:rsid w:val="00105A53"/>
    <w:rsid w:val="00106B6F"/>
    <w:rsid w:val="00125521"/>
    <w:rsid w:val="0012640D"/>
    <w:rsid w:val="001304AD"/>
    <w:rsid w:val="0013459D"/>
    <w:rsid w:val="00153AE7"/>
    <w:rsid w:val="00155EA2"/>
    <w:rsid w:val="00161CC9"/>
    <w:rsid w:val="00164F2C"/>
    <w:rsid w:val="0017094D"/>
    <w:rsid w:val="00180A8D"/>
    <w:rsid w:val="0019108E"/>
    <w:rsid w:val="00197B00"/>
    <w:rsid w:val="001A0BBC"/>
    <w:rsid w:val="001A3FDD"/>
    <w:rsid w:val="001A5298"/>
    <w:rsid w:val="001B1708"/>
    <w:rsid w:val="001B3BBF"/>
    <w:rsid w:val="001C385C"/>
    <w:rsid w:val="001D159D"/>
    <w:rsid w:val="001D3701"/>
    <w:rsid w:val="001D62F5"/>
    <w:rsid w:val="001D645B"/>
    <w:rsid w:val="001E4581"/>
    <w:rsid w:val="001E5160"/>
    <w:rsid w:val="001E630D"/>
    <w:rsid w:val="001E75C8"/>
    <w:rsid w:val="001F0D04"/>
    <w:rsid w:val="0020094B"/>
    <w:rsid w:val="00203B9B"/>
    <w:rsid w:val="002069F2"/>
    <w:rsid w:val="0022748F"/>
    <w:rsid w:val="00234094"/>
    <w:rsid w:val="0025306D"/>
    <w:rsid w:val="00254F09"/>
    <w:rsid w:val="00261CF4"/>
    <w:rsid w:val="00265B12"/>
    <w:rsid w:val="002738E6"/>
    <w:rsid w:val="002743B8"/>
    <w:rsid w:val="002921C2"/>
    <w:rsid w:val="002A0569"/>
    <w:rsid w:val="002A1671"/>
    <w:rsid w:val="002A19A8"/>
    <w:rsid w:val="002A400F"/>
    <w:rsid w:val="002A7CC5"/>
    <w:rsid w:val="002B1468"/>
    <w:rsid w:val="002B6197"/>
    <w:rsid w:val="002C1FE0"/>
    <w:rsid w:val="002D2030"/>
    <w:rsid w:val="002D3087"/>
    <w:rsid w:val="002D4020"/>
    <w:rsid w:val="002E25F7"/>
    <w:rsid w:val="002F59AC"/>
    <w:rsid w:val="002F76F1"/>
    <w:rsid w:val="00314518"/>
    <w:rsid w:val="0031661E"/>
    <w:rsid w:val="0032087C"/>
    <w:rsid w:val="00323028"/>
    <w:rsid w:val="003246FF"/>
    <w:rsid w:val="003477A3"/>
    <w:rsid w:val="00353CBC"/>
    <w:rsid w:val="003574D0"/>
    <w:rsid w:val="003645C5"/>
    <w:rsid w:val="00371A49"/>
    <w:rsid w:val="00376623"/>
    <w:rsid w:val="0037767E"/>
    <w:rsid w:val="00381FB6"/>
    <w:rsid w:val="00391C7F"/>
    <w:rsid w:val="0039241F"/>
    <w:rsid w:val="00393580"/>
    <w:rsid w:val="003968A6"/>
    <w:rsid w:val="003A2C96"/>
    <w:rsid w:val="003A37E1"/>
    <w:rsid w:val="003C3D08"/>
    <w:rsid w:val="003D04DC"/>
    <w:rsid w:val="003D7E5E"/>
    <w:rsid w:val="003D7E92"/>
    <w:rsid w:val="003E1192"/>
    <w:rsid w:val="003E572A"/>
    <w:rsid w:val="003F512C"/>
    <w:rsid w:val="003F76CE"/>
    <w:rsid w:val="00412A6F"/>
    <w:rsid w:val="00415D4D"/>
    <w:rsid w:val="00417426"/>
    <w:rsid w:val="00427147"/>
    <w:rsid w:val="00431E85"/>
    <w:rsid w:val="00435840"/>
    <w:rsid w:val="0044478E"/>
    <w:rsid w:val="004513CE"/>
    <w:rsid w:val="004655B5"/>
    <w:rsid w:val="00473C7F"/>
    <w:rsid w:val="00473DD0"/>
    <w:rsid w:val="0049184D"/>
    <w:rsid w:val="00497591"/>
    <w:rsid w:val="004B1CF7"/>
    <w:rsid w:val="004B4F93"/>
    <w:rsid w:val="004C4D1F"/>
    <w:rsid w:val="004D5501"/>
    <w:rsid w:val="004D666E"/>
    <w:rsid w:val="004D6730"/>
    <w:rsid w:val="004E1F11"/>
    <w:rsid w:val="004E2E7F"/>
    <w:rsid w:val="005047E1"/>
    <w:rsid w:val="005136AA"/>
    <w:rsid w:val="00514DDA"/>
    <w:rsid w:val="00515725"/>
    <w:rsid w:val="00526AD1"/>
    <w:rsid w:val="00543E7D"/>
    <w:rsid w:val="005451E2"/>
    <w:rsid w:val="005472C0"/>
    <w:rsid w:val="005616F1"/>
    <w:rsid w:val="0056173A"/>
    <w:rsid w:val="00565DAE"/>
    <w:rsid w:val="00570D46"/>
    <w:rsid w:val="005714DF"/>
    <w:rsid w:val="005734B5"/>
    <w:rsid w:val="00580B5E"/>
    <w:rsid w:val="00581D4D"/>
    <w:rsid w:val="00582275"/>
    <w:rsid w:val="00590A57"/>
    <w:rsid w:val="00596108"/>
    <w:rsid w:val="005A18AF"/>
    <w:rsid w:val="005A5450"/>
    <w:rsid w:val="005A7025"/>
    <w:rsid w:val="005B2E20"/>
    <w:rsid w:val="005B30A7"/>
    <w:rsid w:val="005B48B9"/>
    <w:rsid w:val="005B5F27"/>
    <w:rsid w:val="005C6CA5"/>
    <w:rsid w:val="005D3E5A"/>
    <w:rsid w:val="005F449B"/>
    <w:rsid w:val="00601E12"/>
    <w:rsid w:val="00611AA3"/>
    <w:rsid w:val="00611BC9"/>
    <w:rsid w:val="00620E37"/>
    <w:rsid w:val="00621C8B"/>
    <w:rsid w:val="00621E2B"/>
    <w:rsid w:val="0063598B"/>
    <w:rsid w:val="006408BC"/>
    <w:rsid w:val="0064395A"/>
    <w:rsid w:val="00651675"/>
    <w:rsid w:val="00651C5A"/>
    <w:rsid w:val="00656E57"/>
    <w:rsid w:val="00667A20"/>
    <w:rsid w:val="00673562"/>
    <w:rsid w:val="006904DA"/>
    <w:rsid w:val="00691B8F"/>
    <w:rsid w:val="00691EA6"/>
    <w:rsid w:val="006955E8"/>
    <w:rsid w:val="006A263D"/>
    <w:rsid w:val="006A716A"/>
    <w:rsid w:val="006A785B"/>
    <w:rsid w:val="006C1429"/>
    <w:rsid w:val="006D0866"/>
    <w:rsid w:val="006D24E8"/>
    <w:rsid w:val="006D3ACB"/>
    <w:rsid w:val="006D4BAD"/>
    <w:rsid w:val="006D5B80"/>
    <w:rsid w:val="006E0BA4"/>
    <w:rsid w:val="006E4D63"/>
    <w:rsid w:val="006E6EE3"/>
    <w:rsid w:val="006E709A"/>
    <w:rsid w:val="006E7BCA"/>
    <w:rsid w:val="006E7E5D"/>
    <w:rsid w:val="00702056"/>
    <w:rsid w:val="007044E5"/>
    <w:rsid w:val="00713D4F"/>
    <w:rsid w:val="00715537"/>
    <w:rsid w:val="00716EA7"/>
    <w:rsid w:val="007231B3"/>
    <w:rsid w:val="00736EAF"/>
    <w:rsid w:val="007550AF"/>
    <w:rsid w:val="00773E61"/>
    <w:rsid w:val="00792ED0"/>
    <w:rsid w:val="0079478C"/>
    <w:rsid w:val="007948ED"/>
    <w:rsid w:val="00794DAA"/>
    <w:rsid w:val="007A51EF"/>
    <w:rsid w:val="007A6B06"/>
    <w:rsid w:val="007B2E5A"/>
    <w:rsid w:val="007C799E"/>
    <w:rsid w:val="007E2A7B"/>
    <w:rsid w:val="007E358F"/>
    <w:rsid w:val="007E3B45"/>
    <w:rsid w:val="007F255A"/>
    <w:rsid w:val="00802E00"/>
    <w:rsid w:val="00814E86"/>
    <w:rsid w:val="00816612"/>
    <w:rsid w:val="00823F01"/>
    <w:rsid w:val="00835C84"/>
    <w:rsid w:val="00840B0A"/>
    <w:rsid w:val="008631A4"/>
    <w:rsid w:val="00866B18"/>
    <w:rsid w:val="00870E41"/>
    <w:rsid w:val="00870EA7"/>
    <w:rsid w:val="0087362E"/>
    <w:rsid w:val="00877155"/>
    <w:rsid w:val="00890E14"/>
    <w:rsid w:val="008923EA"/>
    <w:rsid w:val="00895393"/>
    <w:rsid w:val="0089553B"/>
    <w:rsid w:val="008A77FC"/>
    <w:rsid w:val="008C0CCA"/>
    <w:rsid w:val="008D2F98"/>
    <w:rsid w:val="008D4BDD"/>
    <w:rsid w:val="008E15B4"/>
    <w:rsid w:val="008E5156"/>
    <w:rsid w:val="008F5D5E"/>
    <w:rsid w:val="009024EF"/>
    <w:rsid w:val="009024F4"/>
    <w:rsid w:val="00902BAB"/>
    <w:rsid w:val="00906A12"/>
    <w:rsid w:val="00911DCC"/>
    <w:rsid w:val="00920A6E"/>
    <w:rsid w:val="00921620"/>
    <w:rsid w:val="0092587D"/>
    <w:rsid w:val="009422A6"/>
    <w:rsid w:val="009458DD"/>
    <w:rsid w:val="00946F14"/>
    <w:rsid w:val="00956F97"/>
    <w:rsid w:val="00974AC7"/>
    <w:rsid w:val="0099252B"/>
    <w:rsid w:val="009B45BD"/>
    <w:rsid w:val="009B52F7"/>
    <w:rsid w:val="009B6246"/>
    <w:rsid w:val="009C2897"/>
    <w:rsid w:val="009C6710"/>
    <w:rsid w:val="009D13D8"/>
    <w:rsid w:val="009D171E"/>
    <w:rsid w:val="009D178C"/>
    <w:rsid w:val="009D2341"/>
    <w:rsid w:val="009E0A4C"/>
    <w:rsid w:val="009E6B34"/>
    <w:rsid w:val="00A0546E"/>
    <w:rsid w:val="00A07AFF"/>
    <w:rsid w:val="00A13EAA"/>
    <w:rsid w:val="00A14646"/>
    <w:rsid w:val="00A154FB"/>
    <w:rsid w:val="00A2438E"/>
    <w:rsid w:val="00A35C57"/>
    <w:rsid w:val="00A46ECE"/>
    <w:rsid w:val="00A47BEB"/>
    <w:rsid w:val="00A51532"/>
    <w:rsid w:val="00A51784"/>
    <w:rsid w:val="00A53B73"/>
    <w:rsid w:val="00A54411"/>
    <w:rsid w:val="00A55DFF"/>
    <w:rsid w:val="00A62844"/>
    <w:rsid w:val="00A6406A"/>
    <w:rsid w:val="00A64837"/>
    <w:rsid w:val="00A67006"/>
    <w:rsid w:val="00A70A96"/>
    <w:rsid w:val="00A71FCE"/>
    <w:rsid w:val="00A7457C"/>
    <w:rsid w:val="00A77F01"/>
    <w:rsid w:val="00A819AC"/>
    <w:rsid w:val="00A86EAA"/>
    <w:rsid w:val="00A944F1"/>
    <w:rsid w:val="00AA3FF4"/>
    <w:rsid w:val="00AC6F89"/>
    <w:rsid w:val="00AD05D5"/>
    <w:rsid w:val="00AD4B9D"/>
    <w:rsid w:val="00AE26DA"/>
    <w:rsid w:val="00AE42A6"/>
    <w:rsid w:val="00AF01A7"/>
    <w:rsid w:val="00B01886"/>
    <w:rsid w:val="00B02441"/>
    <w:rsid w:val="00B04B4F"/>
    <w:rsid w:val="00B148C9"/>
    <w:rsid w:val="00B23D7A"/>
    <w:rsid w:val="00B3055E"/>
    <w:rsid w:val="00B33A81"/>
    <w:rsid w:val="00B41B62"/>
    <w:rsid w:val="00B50B81"/>
    <w:rsid w:val="00B63F7C"/>
    <w:rsid w:val="00B716A1"/>
    <w:rsid w:val="00B73EC0"/>
    <w:rsid w:val="00B77B84"/>
    <w:rsid w:val="00B876CF"/>
    <w:rsid w:val="00B905A3"/>
    <w:rsid w:val="00BB1058"/>
    <w:rsid w:val="00BB2A57"/>
    <w:rsid w:val="00BC171C"/>
    <w:rsid w:val="00BC471A"/>
    <w:rsid w:val="00BD006F"/>
    <w:rsid w:val="00BD4B77"/>
    <w:rsid w:val="00BD6699"/>
    <w:rsid w:val="00BE201C"/>
    <w:rsid w:val="00BF186C"/>
    <w:rsid w:val="00BF4D5E"/>
    <w:rsid w:val="00C03DAD"/>
    <w:rsid w:val="00C06913"/>
    <w:rsid w:val="00C06BE3"/>
    <w:rsid w:val="00C16C54"/>
    <w:rsid w:val="00C17262"/>
    <w:rsid w:val="00C17C8F"/>
    <w:rsid w:val="00C4045A"/>
    <w:rsid w:val="00C405A8"/>
    <w:rsid w:val="00C42920"/>
    <w:rsid w:val="00C45794"/>
    <w:rsid w:val="00C500E7"/>
    <w:rsid w:val="00C53DBC"/>
    <w:rsid w:val="00C562E1"/>
    <w:rsid w:val="00C80907"/>
    <w:rsid w:val="00C85A27"/>
    <w:rsid w:val="00C87F99"/>
    <w:rsid w:val="00C909CF"/>
    <w:rsid w:val="00C9198C"/>
    <w:rsid w:val="00C92739"/>
    <w:rsid w:val="00CA4134"/>
    <w:rsid w:val="00CA7368"/>
    <w:rsid w:val="00CB302B"/>
    <w:rsid w:val="00CC0902"/>
    <w:rsid w:val="00CC6832"/>
    <w:rsid w:val="00CD0847"/>
    <w:rsid w:val="00CE46CC"/>
    <w:rsid w:val="00CE5836"/>
    <w:rsid w:val="00CE608F"/>
    <w:rsid w:val="00CF45D0"/>
    <w:rsid w:val="00D00571"/>
    <w:rsid w:val="00D007CB"/>
    <w:rsid w:val="00D12A95"/>
    <w:rsid w:val="00D161D3"/>
    <w:rsid w:val="00D441F6"/>
    <w:rsid w:val="00D463B6"/>
    <w:rsid w:val="00D46D52"/>
    <w:rsid w:val="00D715AB"/>
    <w:rsid w:val="00D77943"/>
    <w:rsid w:val="00D80048"/>
    <w:rsid w:val="00D81AB9"/>
    <w:rsid w:val="00D828B2"/>
    <w:rsid w:val="00D83706"/>
    <w:rsid w:val="00D84EE1"/>
    <w:rsid w:val="00D93B1A"/>
    <w:rsid w:val="00DA6813"/>
    <w:rsid w:val="00DB06D0"/>
    <w:rsid w:val="00DB2BE0"/>
    <w:rsid w:val="00DC1167"/>
    <w:rsid w:val="00DC6DF4"/>
    <w:rsid w:val="00DE3D1D"/>
    <w:rsid w:val="00DE7480"/>
    <w:rsid w:val="00DF20E9"/>
    <w:rsid w:val="00DF2279"/>
    <w:rsid w:val="00DF5389"/>
    <w:rsid w:val="00DF7DA2"/>
    <w:rsid w:val="00E04720"/>
    <w:rsid w:val="00E167AA"/>
    <w:rsid w:val="00E36DE5"/>
    <w:rsid w:val="00E41DAA"/>
    <w:rsid w:val="00E46C20"/>
    <w:rsid w:val="00E506C2"/>
    <w:rsid w:val="00E516C7"/>
    <w:rsid w:val="00E54D55"/>
    <w:rsid w:val="00E56EAD"/>
    <w:rsid w:val="00E62908"/>
    <w:rsid w:val="00E72EF5"/>
    <w:rsid w:val="00E8238D"/>
    <w:rsid w:val="00E824FC"/>
    <w:rsid w:val="00E865DC"/>
    <w:rsid w:val="00E90AD7"/>
    <w:rsid w:val="00E9147B"/>
    <w:rsid w:val="00EB572E"/>
    <w:rsid w:val="00EB74E1"/>
    <w:rsid w:val="00EC1931"/>
    <w:rsid w:val="00ED1AF7"/>
    <w:rsid w:val="00ED4097"/>
    <w:rsid w:val="00EE4430"/>
    <w:rsid w:val="00EE48C2"/>
    <w:rsid w:val="00EF0066"/>
    <w:rsid w:val="00EF0CF3"/>
    <w:rsid w:val="00EF4D44"/>
    <w:rsid w:val="00EF5E2E"/>
    <w:rsid w:val="00EF7C1F"/>
    <w:rsid w:val="00F14B67"/>
    <w:rsid w:val="00F1777C"/>
    <w:rsid w:val="00F21A83"/>
    <w:rsid w:val="00F2569A"/>
    <w:rsid w:val="00F26063"/>
    <w:rsid w:val="00F349F8"/>
    <w:rsid w:val="00F451E9"/>
    <w:rsid w:val="00F56E13"/>
    <w:rsid w:val="00F64A79"/>
    <w:rsid w:val="00F652B7"/>
    <w:rsid w:val="00F657FD"/>
    <w:rsid w:val="00F71ED2"/>
    <w:rsid w:val="00F73ABC"/>
    <w:rsid w:val="00F748AA"/>
    <w:rsid w:val="00F84460"/>
    <w:rsid w:val="00F92DDF"/>
    <w:rsid w:val="00FB019B"/>
    <w:rsid w:val="00FB3389"/>
    <w:rsid w:val="00FB64F5"/>
    <w:rsid w:val="00FC44D8"/>
    <w:rsid w:val="00FC7974"/>
    <w:rsid w:val="00FE29B9"/>
    <w:rsid w:val="00FF1CDB"/>
    <w:rsid w:val="00FF2F8E"/>
    <w:rsid w:val="00FF5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A4E97"/>
  <w15:docId w15:val="{19914B32-58E1-4E32-8CE9-E5BD1EDA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DAE"/>
    <w:rPr>
      <w:lang w:val="en-US" w:eastAsia="en-US"/>
    </w:rPr>
  </w:style>
  <w:style w:type="paragraph" w:styleId="Heading1">
    <w:name w:val="heading 1"/>
    <w:basedOn w:val="Normal"/>
    <w:next w:val="Normal"/>
    <w:link w:val="Heading1Char"/>
    <w:qFormat/>
    <w:rsid w:val="00565DAE"/>
    <w:pPr>
      <w:keepNext/>
      <w:outlineLvl w:val="0"/>
    </w:pPr>
    <w:rPr>
      <w:rFonts w:ascii="Clarendon Condensed" w:hAnsi="Clarendon Condensed"/>
      <w:b/>
      <w:sz w:val="28"/>
    </w:rPr>
  </w:style>
  <w:style w:type="paragraph" w:styleId="Heading2">
    <w:name w:val="heading 2"/>
    <w:basedOn w:val="Normal"/>
    <w:next w:val="Normal"/>
    <w:qFormat/>
    <w:rsid w:val="00565DAE"/>
    <w:pPr>
      <w:keepNext/>
      <w:outlineLvl w:val="1"/>
    </w:pPr>
    <w:rPr>
      <w:sz w:val="24"/>
    </w:rPr>
  </w:style>
  <w:style w:type="paragraph" w:styleId="Heading3">
    <w:name w:val="heading 3"/>
    <w:basedOn w:val="Normal"/>
    <w:next w:val="Normal"/>
    <w:qFormat/>
    <w:rsid w:val="00565DAE"/>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5DAE"/>
    <w:pPr>
      <w:tabs>
        <w:tab w:val="center" w:pos="4320"/>
        <w:tab w:val="right" w:pos="8640"/>
      </w:tabs>
    </w:pPr>
  </w:style>
  <w:style w:type="paragraph" w:styleId="Footer">
    <w:name w:val="footer"/>
    <w:basedOn w:val="Normal"/>
    <w:link w:val="FooterChar"/>
    <w:uiPriority w:val="99"/>
    <w:rsid w:val="00565DAE"/>
    <w:pPr>
      <w:tabs>
        <w:tab w:val="center" w:pos="4320"/>
        <w:tab w:val="right" w:pos="8640"/>
      </w:tabs>
    </w:pPr>
  </w:style>
  <w:style w:type="paragraph" w:styleId="BodyText">
    <w:name w:val="Body Text"/>
    <w:basedOn w:val="Normal"/>
    <w:rsid w:val="00565DAE"/>
    <w:rPr>
      <w:sz w:val="24"/>
    </w:rPr>
  </w:style>
  <w:style w:type="paragraph" w:styleId="BalloonText">
    <w:name w:val="Balloon Text"/>
    <w:basedOn w:val="Normal"/>
    <w:semiHidden/>
    <w:rsid w:val="00823F01"/>
    <w:rPr>
      <w:rFonts w:ascii="Tahoma" w:hAnsi="Tahoma" w:cs="Tahoma"/>
      <w:sz w:val="16"/>
      <w:szCs w:val="16"/>
    </w:rPr>
  </w:style>
  <w:style w:type="character" w:styleId="Hyperlink">
    <w:name w:val="Hyperlink"/>
    <w:basedOn w:val="DefaultParagraphFont"/>
    <w:rsid w:val="0079478C"/>
    <w:rPr>
      <w:color w:val="0000FF"/>
      <w:u w:val="single"/>
    </w:rPr>
  </w:style>
  <w:style w:type="character" w:customStyle="1" w:styleId="Heading1Char">
    <w:name w:val="Heading 1 Char"/>
    <w:basedOn w:val="DefaultParagraphFont"/>
    <w:link w:val="Heading1"/>
    <w:rsid w:val="00F73ABC"/>
    <w:rPr>
      <w:rFonts w:ascii="Clarendon Condensed" w:hAnsi="Clarendon Condensed"/>
      <w:b/>
      <w:sz w:val="28"/>
      <w:lang w:val="en-US" w:eastAsia="en-US"/>
    </w:rPr>
  </w:style>
  <w:style w:type="character" w:customStyle="1" w:styleId="FooterChar">
    <w:name w:val="Footer Char"/>
    <w:basedOn w:val="DefaultParagraphFont"/>
    <w:link w:val="Footer"/>
    <w:uiPriority w:val="99"/>
    <w:rsid w:val="00C92739"/>
    <w:rPr>
      <w:lang w:val="en-US" w:eastAsia="en-US"/>
    </w:rPr>
  </w:style>
  <w:style w:type="table" w:styleId="TableGrid">
    <w:name w:val="Table Grid"/>
    <w:basedOn w:val="TableNormal"/>
    <w:rsid w:val="00393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393724">
      <w:bodyDiv w:val="1"/>
      <w:marLeft w:val="0"/>
      <w:marRight w:val="0"/>
      <w:marTop w:val="0"/>
      <w:marBottom w:val="0"/>
      <w:divBdr>
        <w:top w:val="none" w:sz="0" w:space="0" w:color="auto"/>
        <w:left w:val="none" w:sz="0" w:space="0" w:color="auto"/>
        <w:bottom w:val="none" w:sz="0" w:space="0" w:color="auto"/>
        <w:right w:val="none" w:sz="0" w:space="0" w:color="auto"/>
      </w:divBdr>
    </w:div>
    <w:div w:id="853962497">
      <w:bodyDiv w:val="1"/>
      <w:marLeft w:val="0"/>
      <w:marRight w:val="0"/>
      <w:marTop w:val="0"/>
      <w:marBottom w:val="0"/>
      <w:divBdr>
        <w:top w:val="none" w:sz="0" w:space="0" w:color="auto"/>
        <w:left w:val="none" w:sz="0" w:space="0" w:color="auto"/>
        <w:bottom w:val="none" w:sz="0" w:space="0" w:color="auto"/>
        <w:right w:val="none" w:sz="0" w:space="0" w:color="auto"/>
      </w:divBdr>
    </w:div>
    <w:div w:id="1140272336">
      <w:bodyDiv w:val="1"/>
      <w:marLeft w:val="0"/>
      <w:marRight w:val="0"/>
      <w:marTop w:val="0"/>
      <w:marBottom w:val="0"/>
      <w:divBdr>
        <w:top w:val="none" w:sz="0" w:space="0" w:color="auto"/>
        <w:left w:val="none" w:sz="0" w:space="0" w:color="auto"/>
        <w:bottom w:val="none" w:sz="0" w:space="0" w:color="auto"/>
        <w:right w:val="none" w:sz="0" w:space="0" w:color="auto"/>
      </w:divBdr>
    </w:div>
    <w:div w:id="1265764156">
      <w:bodyDiv w:val="1"/>
      <w:marLeft w:val="0"/>
      <w:marRight w:val="0"/>
      <w:marTop w:val="0"/>
      <w:marBottom w:val="0"/>
      <w:divBdr>
        <w:top w:val="none" w:sz="0" w:space="0" w:color="auto"/>
        <w:left w:val="none" w:sz="0" w:space="0" w:color="auto"/>
        <w:bottom w:val="none" w:sz="0" w:space="0" w:color="auto"/>
        <w:right w:val="none" w:sz="0" w:space="0" w:color="auto"/>
      </w:divBdr>
    </w:div>
    <w:div w:id="1445077898">
      <w:bodyDiv w:val="1"/>
      <w:marLeft w:val="0"/>
      <w:marRight w:val="0"/>
      <w:marTop w:val="0"/>
      <w:marBottom w:val="0"/>
      <w:divBdr>
        <w:top w:val="none" w:sz="0" w:space="0" w:color="auto"/>
        <w:left w:val="none" w:sz="0" w:space="0" w:color="auto"/>
        <w:bottom w:val="none" w:sz="0" w:space="0" w:color="auto"/>
        <w:right w:val="none" w:sz="0" w:space="0" w:color="auto"/>
      </w:divBdr>
    </w:div>
    <w:div w:id="196052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churchstmedical.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B%20letter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 letters template.dot</Template>
  <TotalTime>31</TotalTime>
  <Pages>7</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6345</CharactersWithSpaces>
  <SharedDoc>false</SharedDoc>
  <HLinks>
    <vt:vector size="6" baseType="variant">
      <vt:variant>
        <vt:i4>851983</vt:i4>
      </vt:variant>
      <vt:variant>
        <vt:i4>0</vt:i4>
      </vt:variant>
      <vt:variant>
        <vt:i4>0</vt:i4>
      </vt:variant>
      <vt:variant>
        <vt:i4>5</vt:i4>
      </vt:variant>
      <vt:variant>
        <vt:lpwstr>http://www.churchstmedical.co.uk/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Street Practice</dc:creator>
  <cp:keywords/>
  <cp:lastModifiedBy>Amy Griffiths</cp:lastModifiedBy>
  <cp:revision>7</cp:revision>
  <cp:lastPrinted>2018-12-24T11:48:00Z</cp:lastPrinted>
  <dcterms:created xsi:type="dcterms:W3CDTF">2016-11-16T15:36:00Z</dcterms:created>
  <dcterms:modified xsi:type="dcterms:W3CDTF">2024-03-07T14:52:00Z</dcterms:modified>
</cp:coreProperties>
</file>